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F80D" w14:textId="77777777" w:rsidR="009C776B" w:rsidRPr="009C776B" w:rsidRDefault="009C776B" w:rsidP="00490D5F">
      <w:pPr>
        <w:pStyle w:val="Potsikko"/>
        <w:rPr>
          <w:sz w:val="16"/>
          <w:szCs w:val="16"/>
        </w:rPr>
      </w:pPr>
    </w:p>
    <w:p w14:paraId="78A69F38" w14:textId="1E5BFD16" w:rsidR="00490D5F" w:rsidRDefault="00490D5F" w:rsidP="00490D5F">
      <w:pPr>
        <w:pStyle w:val="Potsikko"/>
      </w:pPr>
      <w:r>
        <w:t xml:space="preserve">Nivelen varjoainetutkimus magneetissa eli </w:t>
      </w:r>
      <w:proofErr w:type="spellStart"/>
      <w:r>
        <w:t>magneettiartrografia</w:t>
      </w:r>
      <w:proofErr w:type="spellEnd"/>
      <w:r>
        <w:t xml:space="preserve"> </w:t>
      </w:r>
    </w:p>
    <w:p w14:paraId="2B370E72" w14:textId="1E75AC30" w:rsidR="00490D5F" w:rsidRDefault="00B35F5A" w:rsidP="00B35F5A">
      <w:pPr>
        <w:jc w:val="both"/>
      </w:pPr>
      <w:r>
        <w:t xml:space="preserve">Sinulle on varattu aika magneettitutkimukseen. Ole hyvä ja täytä Magneettitutkimuksen esitietokysely sähköisesti </w:t>
      </w:r>
      <w:proofErr w:type="spellStart"/>
      <w:r>
        <w:rPr>
          <w:rFonts w:cs="Segoe UI"/>
          <w:color w:val="444444"/>
        </w:rPr>
        <w:t>OmaOYS</w:t>
      </w:r>
      <w:proofErr w:type="spellEnd"/>
      <w:r>
        <w:rPr>
          <w:rFonts w:cs="Segoe UI"/>
          <w:color w:val="444444"/>
        </w:rPr>
        <w:t xml:space="preserve"> asiointipalvelussa </w:t>
      </w:r>
      <w:hyperlink r:id="rId13" w:history="1">
        <w:r>
          <w:rPr>
            <w:rStyle w:val="Hyperlinkki"/>
            <w:rFonts w:cs="Segoe UI"/>
          </w:rPr>
          <w:t>www.omaoys.fi</w:t>
        </w:r>
      </w:hyperlink>
      <w:r>
        <w:t>! Saat tekstiviestillä linkin sähköiseen esitietokyselyyn 7 vrk ennen tutkimusta. Jos sinulla ei ole mahdollisuutta täyttää kyselyä sähköisesti, niin voit täyttää paperisen lomakkeen (sivu 2) ja tuoda sen mukanasi tutkimukseen</w:t>
      </w:r>
      <w:r w:rsidR="00490D5F">
        <w:t xml:space="preserve">. Lomakkeessa on myös yhteystiedot, mikäli sinulla on kysyttävää. </w:t>
      </w:r>
    </w:p>
    <w:p w14:paraId="7A3202DA" w14:textId="77777777" w:rsidR="00490D5F" w:rsidRDefault="00490D5F" w:rsidP="00490D5F">
      <w:pPr>
        <w:pStyle w:val="Otsikko2"/>
      </w:pPr>
      <w:r>
        <w:t>Tutkimukseen valmistautuminen</w:t>
      </w:r>
    </w:p>
    <w:p w14:paraId="6BA4646C" w14:textId="77777777" w:rsidR="00490D5F" w:rsidRDefault="00490D5F" w:rsidP="00490D5F">
      <w:pPr>
        <w:jc w:val="both"/>
        <w:rPr>
          <w:rFonts w:eastAsia="Calibri" w:cs="Calibri"/>
          <w:lang w:eastAsia="en-US"/>
        </w:rPr>
      </w:pPr>
      <w:r>
        <w:t>Saat syödä ja juoda normaalisti sekä ottaa lääkkeesi.</w:t>
      </w:r>
      <w:r>
        <w:rPr>
          <w:b/>
        </w:rPr>
        <w:t xml:space="preserve"> Korut ja lävistykset on poistettava </w:t>
      </w:r>
      <w:r>
        <w:t>tutkimuksen ajaksi, teethän tämän jo etukäteen.</w:t>
      </w:r>
      <w:r>
        <w:rPr>
          <w:rFonts w:eastAsia="Calibri" w:cs="Calibri"/>
          <w:lang w:eastAsia="en-US"/>
        </w:rPr>
        <w:t xml:space="preserve"> </w:t>
      </w:r>
    </w:p>
    <w:p w14:paraId="1CAD6D8F" w14:textId="77777777" w:rsidR="00490D5F" w:rsidRDefault="00490D5F" w:rsidP="00490D5F">
      <w:pPr>
        <w:spacing w:line="120" w:lineRule="auto"/>
        <w:jc w:val="both"/>
        <w:rPr>
          <w:rFonts w:eastAsia="Calibri" w:cs="Calibri"/>
          <w:lang w:eastAsia="en-US"/>
        </w:rPr>
      </w:pPr>
    </w:p>
    <w:p w14:paraId="4450D733" w14:textId="77777777" w:rsidR="00490D5F" w:rsidRDefault="00490D5F" w:rsidP="00490D5F">
      <w:pPr>
        <w:jc w:val="both"/>
      </w:pPr>
      <w:r>
        <w:t>Lääkelaastarit ja glukoosimittarit poistetaan magneettiosastolla, joten uutta ei kannata vaihtaa ennen kuvausta.</w:t>
      </w:r>
    </w:p>
    <w:p w14:paraId="6C5C879B" w14:textId="77777777" w:rsidR="00490D5F" w:rsidRDefault="00490D5F" w:rsidP="00490D5F">
      <w:pPr>
        <w:spacing w:line="120" w:lineRule="auto"/>
        <w:jc w:val="both"/>
      </w:pPr>
    </w:p>
    <w:p w14:paraId="34CB3B79" w14:textId="77777777" w:rsidR="00490D5F" w:rsidRDefault="00490D5F" w:rsidP="00490D5F">
      <w:pPr>
        <w:jc w:val="both"/>
      </w:pPr>
      <w:r>
        <w:t xml:space="preserve">Ennen tutkimusta metallia sisältävät vaatteet on riisuttava. Tarvittaessa sinulle annetaan sairaalan vaatteet. Arvoesineitä varten on lukollinen kaappi. </w:t>
      </w:r>
    </w:p>
    <w:p w14:paraId="73B555AA" w14:textId="77777777" w:rsidR="00490D5F" w:rsidRDefault="00490D5F" w:rsidP="00490D5F">
      <w:pPr>
        <w:pStyle w:val="Otsikko2"/>
      </w:pPr>
      <w:r>
        <w:t>Tutkimus</w:t>
      </w:r>
    </w:p>
    <w:p w14:paraId="0EA44A41" w14:textId="77777777" w:rsidR="00490D5F" w:rsidRDefault="00490D5F" w:rsidP="00490D5F">
      <w:pPr>
        <w:jc w:val="both"/>
      </w:pPr>
      <w:r>
        <w:t>Magneettitutkimuksessa (</w:t>
      </w:r>
      <w:proofErr w:type="spellStart"/>
      <w:r>
        <w:t>magnetic</w:t>
      </w:r>
      <w:proofErr w:type="spellEnd"/>
      <w:r>
        <w:t xml:space="preserve"> </w:t>
      </w:r>
      <w:proofErr w:type="spellStart"/>
      <w:r>
        <w:t>resonance</w:t>
      </w:r>
      <w:proofErr w:type="spellEnd"/>
      <w:r>
        <w:t xml:space="preserve"> </w:t>
      </w:r>
      <w:proofErr w:type="spellStart"/>
      <w:r>
        <w:t>imaging</w:t>
      </w:r>
      <w:proofErr w:type="spellEnd"/>
      <w:r>
        <w:t xml:space="preserve"> = MRI) kuva muodostuu magneettikentän ja radioaaltojen avulla. Röntgensäteitä ei käytetä. Tutkimus on kivuton, eikä sillä ole todettu olevan haittavaikutuksia. Magneettitutkimuslaite on molemmista päistä avoin, valaistu ja hyvin tuuletettu tunneli (sisähalkaisija 70 cm ja pituus 150-170c m). Tutkimuksen aikana sinulla on merkinanto- ja puheyhteys tutkimusta tekevään hoitajaan.</w:t>
      </w:r>
    </w:p>
    <w:p w14:paraId="4FC15DE1" w14:textId="77777777" w:rsidR="00490D5F" w:rsidRDefault="00490D5F" w:rsidP="00490D5F">
      <w:pPr>
        <w:spacing w:line="120" w:lineRule="auto"/>
        <w:jc w:val="both"/>
      </w:pPr>
    </w:p>
    <w:p w14:paraId="483B5867" w14:textId="77777777" w:rsidR="00490D5F" w:rsidRDefault="00490D5F" w:rsidP="00490D5F">
      <w:pPr>
        <w:jc w:val="both"/>
      </w:pPr>
      <w:r>
        <w:t>Radiologi laittaa ultraääniohjauksessa nivelonteloon puuduteainetta ja tehosteainetta (</w:t>
      </w:r>
      <w:proofErr w:type="spellStart"/>
      <w:r>
        <w:t>Gadolinium</w:t>
      </w:r>
      <w:proofErr w:type="spellEnd"/>
      <w:r>
        <w:t>). Kuvaushuoneessa tutkittavan kehonosan läheisyyteen (päälle, alle tai ympärille) asetetaan radiotaajuuslähetin (kela). Tutkimusasento vaihtelee, mutta se pyritään saamaan mahdollisimman mukavaksi. Tutkimuksen onnistuminen edellyttää paikoillaan pysymistä.</w:t>
      </w:r>
    </w:p>
    <w:p w14:paraId="27BB5531" w14:textId="77777777" w:rsidR="00490D5F" w:rsidRDefault="00490D5F" w:rsidP="00490D5F">
      <w:pPr>
        <w:spacing w:line="120" w:lineRule="auto"/>
        <w:jc w:val="both"/>
      </w:pPr>
    </w:p>
    <w:p w14:paraId="58BFF03F" w14:textId="5ABBCDD7" w:rsidR="00490D5F" w:rsidRDefault="00490D5F" w:rsidP="00490D5F">
      <w:pPr>
        <w:jc w:val="both"/>
      </w:pPr>
      <w:r>
        <w:t>Tutkimuksen aikana kuuluu voimakasta ääntä, minkä vuoksi sinulle annetaan kuulonsuojaimet. Useimmissa tutkimuksissa on mahdollista kuunnella radiota.</w:t>
      </w:r>
    </w:p>
    <w:p w14:paraId="56708A9C" w14:textId="77777777" w:rsidR="00490D5F" w:rsidRDefault="00490D5F" w:rsidP="00490D5F">
      <w:pPr>
        <w:spacing w:line="120" w:lineRule="auto"/>
        <w:jc w:val="both"/>
      </w:pPr>
    </w:p>
    <w:p w14:paraId="368267D3" w14:textId="77777777" w:rsidR="00490D5F" w:rsidRDefault="00490D5F" w:rsidP="00490D5F">
      <w:pPr>
        <w:jc w:val="both"/>
      </w:pPr>
      <w:r>
        <w:t>Tutkimus kestää valmisteluineen noin tunnin. Magneettilaitteella kuvataan myös päivystyspotilaita, mikä saattaa aiheuttaa muutoksia aikatauluun. Varaa riittävästi aikaa tutkimukseen.</w:t>
      </w:r>
    </w:p>
    <w:p w14:paraId="43D5EBBC" w14:textId="77777777" w:rsidR="00490D5F" w:rsidRDefault="00490D5F" w:rsidP="00490D5F">
      <w:pPr>
        <w:pStyle w:val="Otsikko2"/>
      </w:pPr>
      <w:r>
        <w:t>Tutkimuksen jälkeen</w:t>
      </w:r>
    </w:p>
    <w:p w14:paraId="00C15C39" w14:textId="561EC33B" w:rsidR="00490D5F" w:rsidRDefault="00490D5F" w:rsidP="00490D5F">
      <w:pPr>
        <w:jc w:val="both"/>
      </w:pPr>
      <w:r>
        <w:t>Pistokohta on pidettävä kuivana seuraavaan päivään asti. Vältä niveleen kohdistuvaa rasittavaa liikuntaa n. 12 tuntia. Tehosteaine poistuu elimistöstä virtsan mukana.</w:t>
      </w:r>
    </w:p>
    <w:p w14:paraId="753480ED" w14:textId="77777777" w:rsidR="00490D5F" w:rsidRDefault="00490D5F" w:rsidP="00490D5F">
      <w:pPr>
        <w:spacing w:line="120" w:lineRule="auto"/>
        <w:jc w:val="both"/>
      </w:pPr>
    </w:p>
    <w:p w14:paraId="14FBB0C8" w14:textId="77777777" w:rsidR="00490D5F" w:rsidRPr="00490D5F" w:rsidRDefault="00490D5F" w:rsidP="00490D5F">
      <w:pPr>
        <w:jc w:val="both"/>
      </w:pPr>
      <w:r w:rsidRPr="00490D5F">
        <w:t>Tutkimuksen tuloksesta tiedottaa hoitava lääkäri.</w:t>
      </w:r>
    </w:p>
    <w:p w14:paraId="66830439" w14:textId="77777777" w:rsidR="00462A4F" w:rsidRDefault="00462A4F" w:rsidP="00462A4F">
      <w:pPr>
        <w:pStyle w:val="Otsikko2"/>
        <w:spacing w:before="0" w:after="0"/>
      </w:pPr>
    </w:p>
    <w:p w14:paraId="343EA88E" w14:textId="587DA07F" w:rsidR="00462A4F" w:rsidRDefault="00490D5F" w:rsidP="00462A4F">
      <w:pPr>
        <w:pStyle w:val="Otsikko2"/>
        <w:spacing w:before="0" w:after="0"/>
      </w:pPr>
      <w:r>
        <w:t>Yhteystiedot</w:t>
      </w:r>
    </w:p>
    <w:p w14:paraId="7A2DBEDE" w14:textId="480038B8" w:rsidR="00462A4F" w:rsidRDefault="00462A4F" w:rsidP="00462A4F">
      <w:pPr>
        <w:tabs>
          <w:tab w:val="left" w:pos="3686"/>
          <w:tab w:val="left" w:pos="3969"/>
        </w:tabs>
        <w:ind w:left="1304" w:hanging="1304"/>
        <w:jc w:val="both"/>
      </w:pPr>
      <w:r w:rsidRPr="00462A4F">
        <w:t>Oulun yliopistollisessa sairaalassa tutkimuksia tehdään kahdella röntgenosastolla:</w:t>
      </w:r>
    </w:p>
    <w:p w14:paraId="716B0A5E" w14:textId="77777777" w:rsidR="00462A4F" w:rsidRPr="00462A4F" w:rsidRDefault="00462A4F" w:rsidP="00462A4F">
      <w:pPr>
        <w:tabs>
          <w:tab w:val="left" w:pos="3686"/>
          <w:tab w:val="left" w:pos="3969"/>
        </w:tabs>
        <w:ind w:left="1304" w:hanging="1304"/>
        <w:jc w:val="both"/>
      </w:pPr>
    </w:p>
    <w:p w14:paraId="01DDF668" w14:textId="462AFC01" w:rsidR="00462A4F" w:rsidRDefault="00462A4F" w:rsidP="00462A4F">
      <w:pPr>
        <w:tabs>
          <w:tab w:val="left" w:pos="3686"/>
          <w:tab w:val="left" w:pos="3969"/>
        </w:tabs>
        <w:ind w:left="1304" w:hanging="1304"/>
        <w:jc w:val="both"/>
      </w:pPr>
      <w:r w:rsidRPr="00462A4F">
        <w:rPr>
          <w:b/>
          <w:bCs/>
        </w:rPr>
        <w:t>G-kuvantaminen</w:t>
      </w:r>
      <w:r w:rsidRPr="00462A4F">
        <w:t xml:space="preserve">: Kiviharjuntie 9, </w:t>
      </w:r>
      <w:r w:rsidRPr="00462A4F">
        <w:rPr>
          <w:b/>
          <w:bCs/>
        </w:rPr>
        <w:t>G-rakennus</w:t>
      </w:r>
      <w:r w:rsidRPr="00462A4F">
        <w:t xml:space="preserve"> (Avohoitotalo), R-kerros.</w:t>
      </w:r>
    </w:p>
    <w:p w14:paraId="645BA2AC" w14:textId="77777777" w:rsidR="00462A4F" w:rsidRDefault="00462A4F" w:rsidP="00462A4F">
      <w:pPr>
        <w:tabs>
          <w:tab w:val="left" w:pos="3686"/>
          <w:tab w:val="left" w:pos="3969"/>
        </w:tabs>
        <w:ind w:left="1304" w:hanging="1304"/>
        <w:jc w:val="both"/>
        <w:rPr>
          <w:b/>
          <w:bCs/>
        </w:rPr>
      </w:pPr>
    </w:p>
    <w:p w14:paraId="4CBA3568" w14:textId="33ABE421" w:rsidR="00462A4F" w:rsidRPr="00462A4F" w:rsidRDefault="00462A4F" w:rsidP="00462A4F">
      <w:pPr>
        <w:tabs>
          <w:tab w:val="left" w:pos="3686"/>
          <w:tab w:val="left" w:pos="3969"/>
        </w:tabs>
        <w:ind w:left="1304" w:hanging="1304"/>
        <w:jc w:val="both"/>
      </w:pPr>
      <w:r w:rsidRPr="00462A4F">
        <w:rPr>
          <w:b/>
          <w:bCs/>
        </w:rPr>
        <w:t>B-kuvantaminen</w:t>
      </w:r>
      <w:r w:rsidRPr="00462A4F">
        <w:t xml:space="preserve">: </w:t>
      </w:r>
      <w:proofErr w:type="spellStart"/>
      <w:r w:rsidRPr="00462A4F">
        <w:t>Kajaanintie</w:t>
      </w:r>
      <w:proofErr w:type="spellEnd"/>
      <w:r w:rsidRPr="00462A4F">
        <w:t xml:space="preserve"> 50, Oulu, </w:t>
      </w:r>
      <w:r w:rsidRPr="00462A4F">
        <w:rPr>
          <w:b/>
          <w:bCs/>
        </w:rPr>
        <w:t>B-rakennus</w:t>
      </w:r>
      <w:r w:rsidRPr="00462A4F">
        <w:t xml:space="preserve">. Ilmoittautuminen </w:t>
      </w:r>
      <w:r w:rsidRPr="00462A4F">
        <w:rPr>
          <w:b/>
          <w:bCs/>
        </w:rPr>
        <w:t>B</w:t>
      </w:r>
      <w:r w:rsidRPr="00462A4F">
        <w:rPr>
          <w:b/>
          <w:bCs/>
          <w:vertAlign w:val="subscript"/>
        </w:rPr>
        <w:t>,</w:t>
      </w:r>
      <w:r w:rsidRPr="00462A4F">
        <w:rPr>
          <w:b/>
          <w:bCs/>
        </w:rPr>
        <w:t xml:space="preserve"> 0-kerros</w:t>
      </w:r>
      <w:r w:rsidRPr="00462A4F">
        <w:t xml:space="preserve">. </w:t>
      </w:r>
    </w:p>
    <w:p w14:paraId="1E9FBA5D" w14:textId="77777777" w:rsidR="00462A4F" w:rsidRPr="00462A4F" w:rsidRDefault="00462A4F" w:rsidP="00462A4F">
      <w:pPr>
        <w:tabs>
          <w:tab w:val="left" w:pos="3686"/>
          <w:tab w:val="left" w:pos="3969"/>
        </w:tabs>
        <w:ind w:left="1304" w:hanging="1304"/>
        <w:jc w:val="both"/>
      </w:pPr>
    </w:p>
    <w:p w14:paraId="10DE78B4" w14:textId="2A7C94C6" w:rsidR="00490D5F" w:rsidRDefault="00490D5F" w:rsidP="00462A4F">
      <w:pPr>
        <w:jc w:val="both"/>
      </w:pPr>
      <w:r>
        <w:t>Mikäli haluat lisätietoa tutkimuksesta, ota yhteyttä (arkisin klo 8.00 -14.00) puh. 040 581 1728</w:t>
      </w:r>
      <w:r>
        <w:br w:type="page"/>
      </w:r>
    </w:p>
    <w:p w14:paraId="4E3A8773" w14:textId="77777777" w:rsidR="00B35F5A" w:rsidRDefault="00B35F5A" w:rsidP="00B35F5A">
      <w:pPr>
        <w:pStyle w:val="Otsikko1"/>
      </w:pPr>
      <w:r>
        <w:lastRenderedPageBreak/>
        <w:t>Magneettitutkimuksen esitietolomake</w:t>
      </w:r>
    </w:p>
    <w:p w14:paraId="366B2018" w14:textId="77777777" w:rsidR="00B35F5A" w:rsidRDefault="00B35F5A" w:rsidP="00B35F5A">
      <w:pPr>
        <w:jc w:val="both"/>
        <w:rPr>
          <w:rFonts w:cs="Arial"/>
        </w:rPr>
      </w:pPr>
      <w:r>
        <w:rPr>
          <w:rFonts w:cs="Arial"/>
        </w:rPr>
        <w:t>Vaikka magneettikuvaus on turvallinen kuvantamismenetelmä, niin tietyt metalli- ja vierasesineet saattavat kuitenkin aiheuttaa häiriöitä kuviin, aiheuttaa vaaratilanteen kuvauksen aikana tai rikkoutua kuvauslaitteen voimakkaassa magneettikentässä.</w:t>
      </w:r>
    </w:p>
    <w:p w14:paraId="46BAFFFA" w14:textId="77777777" w:rsidR="00B35F5A" w:rsidRDefault="00B35F5A" w:rsidP="000023B5">
      <w:pPr>
        <w:spacing w:line="120" w:lineRule="auto"/>
        <w:jc w:val="both"/>
        <w:rPr>
          <w:b/>
        </w:rPr>
      </w:pPr>
    </w:p>
    <w:p w14:paraId="0EFAE9B2" w14:textId="77777777" w:rsidR="00B35F5A" w:rsidRDefault="00B35F5A" w:rsidP="00B35F5A">
      <w:pPr>
        <w:jc w:val="both"/>
        <w:rPr>
          <w:rFonts w:cs="Arial"/>
        </w:rPr>
      </w:pPr>
      <w:r>
        <w:t xml:space="preserve">Ole hyvä ja täytä Magneettitutkimuksen esitietokysely sähköisesti </w:t>
      </w:r>
      <w:hyperlink r:id="rId14" w:history="1">
        <w:proofErr w:type="spellStart"/>
        <w:r>
          <w:rPr>
            <w:rStyle w:val="Hyperlinkki"/>
          </w:rPr>
          <w:t>OmaOYS</w:t>
        </w:r>
        <w:proofErr w:type="spellEnd"/>
        <w:r>
          <w:rPr>
            <w:rStyle w:val="Hyperlinkki"/>
          </w:rPr>
          <w:t>-palvelussa</w:t>
        </w:r>
      </w:hyperlink>
      <w:r>
        <w:t xml:space="preserve">! </w:t>
      </w:r>
      <w:r>
        <w:rPr>
          <w:lang w:eastAsia="en-US"/>
        </w:rPr>
        <w:t>Kysely avautuu 7 vrk ennen tutkimusta.</w:t>
      </w:r>
      <w:r>
        <w:rPr>
          <w:color w:val="1F497D"/>
          <w:lang w:eastAsia="en-US"/>
        </w:rPr>
        <w:t xml:space="preserve"> </w:t>
      </w:r>
      <w:r>
        <w:t>Jos sinulla ei ole mahdollisuutta sähköiseen asiointiin, niin täytä tämä lomake</w:t>
      </w:r>
      <w:r>
        <w:rPr>
          <w:rFonts w:cs="Arial"/>
        </w:rPr>
        <w:t>, vaikka olisit täyttänyt lomakkeen aikaisemminkin. Jos saattaja tulee mukaan tutkimushuoneeseen, hänen on huomioitava samat turvallisuustekijät.</w:t>
      </w:r>
    </w:p>
    <w:p w14:paraId="4AE41D44" w14:textId="77777777" w:rsidR="00B35F5A" w:rsidRDefault="00B35F5A" w:rsidP="000023B5">
      <w:pPr>
        <w:spacing w:line="120" w:lineRule="auto"/>
      </w:pPr>
    </w:p>
    <w:tbl>
      <w:tblPr>
        <w:tblStyle w:val="TaulukkoRuudukko"/>
        <w:tblW w:w="0" w:type="auto"/>
        <w:tblInd w:w="0" w:type="dxa"/>
        <w:tblLook w:val="04A0" w:firstRow="1" w:lastRow="0" w:firstColumn="1" w:lastColumn="0" w:noHBand="0" w:noVBand="1"/>
      </w:tblPr>
      <w:tblGrid>
        <w:gridCol w:w="5070"/>
        <w:gridCol w:w="2551"/>
        <w:gridCol w:w="2441"/>
      </w:tblGrid>
      <w:tr w:rsidR="00B35F5A" w14:paraId="39155AEF" w14:textId="77777777" w:rsidTr="00B35F5A">
        <w:trPr>
          <w:trHeight w:val="410"/>
        </w:trPr>
        <w:tc>
          <w:tcPr>
            <w:tcW w:w="10062" w:type="dxa"/>
            <w:gridSpan w:val="3"/>
            <w:tcBorders>
              <w:top w:val="single" w:sz="4" w:space="0" w:color="auto"/>
              <w:left w:val="single" w:sz="4" w:space="0" w:color="auto"/>
              <w:bottom w:val="single" w:sz="4" w:space="0" w:color="auto"/>
              <w:right w:val="single" w:sz="4" w:space="0" w:color="auto"/>
            </w:tcBorders>
            <w:hideMark/>
          </w:tcPr>
          <w:p w14:paraId="2C439E1C" w14:textId="77777777" w:rsidR="00B35F5A" w:rsidRDefault="00B35F5A">
            <w:r>
              <w:t>Suku- ja etunimet</w:t>
            </w:r>
          </w:p>
        </w:tc>
      </w:tr>
      <w:tr w:rsidR="00B35F5A" w14:paraId="6C129192" w14:textId="77777777" w:rsidTr="00B35F5A">
        <w:trPr>
          <w:trHeight w:val="416"/>
        </w:trPr>
        <w:tc>
          <w:tcPr>
            <w:tcW w:w="5070" w:type="dxa"/>
            <w:tcBorders>
              <w:top w:val="single" w:sz="4" w:space="0" w:color="auto"/>
              <w:left w:val="single" w:sz="4" w:space="0" w:color="auto"/>
              <w:bottom w:val="single" w:sz="4" w:space="0" w:color="auto"/>
              <w:right w:val="single" w:sz="4" w:space="0" w:color="auto"/>
            </w:tcBorders>
            <w:hideMark/>
          </w:tcPr>
          <w:p w14:paraId="034E5699" w14:textId="77777777" w:rsidR="00B35F5A" w:rsidRDefault="00B35F5A">
            <w:r>
              <w:t>Henkilötunnus</w:t>
            </w:r>
          </w:p>
        </w:tc>
        <w:tc>
          <w:tcPr>
            <w:tcW w:w="2551" w:type="dxa"/>
            <w:tcBorders>
              <w:top w:val="single" w:sz="4" w:space="0" w:color="auto"/>
              <w:left w:val="single" w:sz="4" w:space="0" w:color="auto"/>
              <w:bottom w:val="single" w:sz="4" w:space="0" w:color="auto"/>
              <w:right w:val="single" w:sz="4" w:space="0" w:color="auto"/>
            </w:tcBorders>
            <w:hideMark/>
          </w:tcPr>
          <w:p w14:paraId="6F5CE1E7" w14:textId="77777777" w:rsidR="00B35F5A" w:rsidRDefault="00B35F5A">
            <w:r>
              <w:t>Pituus</w:t>
            </w:r>
          </w:p>
        </w:tc>
        <w:tc>
          <w:tcPr>
            <w:tcW w:w="2441" w:type="dxa"/>
            <w:tcBorders>
              <w:top w:val="single" w:sz="4" w:space="0" w:color="auto"/>
              <w:left w:val="single" w:sz="4" w:space="0" w:color="auto"/>
              <w:bottom w:val="single" w:sz="4" w:space="0" w:color="auto"/>
              <w:right w:val="single" w:sz="4" w:space="0" w:color="auto"/>
            </w:tcBorders>
            <w:hideMark/>
          </w:tcPr>
          <w:p w14:paraId="59534F35" w14:textId="77777777" w:rsidR="00B35F5A" w:rsidRDefault="00B35F5A">
            <w:r>
              <w:t>Paino</w:t>
            </w:r>
          </w:p>
        </w:tc>
      </w:tr>
    </w:tbl>
    <w:p w14:paraId="1F678EC5" w14:textId="77777777" w:rsidR="00B35F5A" w:rsidRDefault="00B35F5A" w:rsidP="00B35F5A"/>
    <w:p w14:paraId="62DCD170" w14:textId="77777777" w:rsidR="00B35F5A" w:rsidRDefault="00B35F5A" w:rsidP="00B35F5A">
      <w:pPr>
        <w:jc w:val="both"/>
      </w:pPr>
      <w:r>
        <w:rPr>
          <w:b/>
        </w:rPr>
        <w:t xml:space="preserve">Lääkärin vastaanotto- tai soittoaika tutkimustulosten kuulemista varten  </w:t>
      </w:r>
      <w:r>
        <w:t>____________________</w:t>
      </w:r>
    </w:p>
    <w:p w14:paraId="4C5BA687" w14:textId="77777777" w:rsidR="00B35F5A" w:rsidRDefault="00B35F5A" w:rsidP="00B35F5A">
      <w:pPr>
        <w:rPr>
          <w:b/>
          <w:sz w:val="18"/>
          <w:szCs w:val="18"/>
        </w:rPr>
      </w:pPr>
      <w:r>
        <w:tab/>
      </w:r>
      <w:r>
        <w:tab/>
      </w:r>
      <w:r>
        <w:tab/>
      </w:r>
      <w:r>
        <w:tab/>
      </w:r>
      <w:r>
        <w:tab/>
      </w:r>
      <w:r>
        <w:tab/>
      </w:r>
      <w:r>
        <w:rPr>
          <w:b/>
        </w:rPr>
        <w:t xml:space="preserve">        </w:t>
      </w:r>
      <w:r>
        <w:rPr>
          <w:b/>
          <w:sz w:val="18"/>
          <w:szCs w:val="18"/>
        </w:rPr>
        <w:t>pvm/klo</w:t>
      </w:r>
    </w:p>
    <w:p w14:paraId="73107802" w14:textId="77777777" w:rsidR="00B35F5A" w:rsidRDefault="00B35F5A" w:rsidP="00B35F5A">
      <w:pPr>
        <w:spacing w:line="120" w:lineRule="auto"/>
      </w:pPr>
    </w:p>
    <w:p w14:paraId="59D8E54D" w14:textId="77777777" w:rsidR="00B35F5A" w:rsidRDefault="00B35F5A" w:rsidP="00B35F5A">
      <w:pPr>
        <w:spacing w:line="276" w:lineRule="auto"/>
        <w:rPr>
          <w:rFonts w:cs="Arial"/>
          <w:b/>
        </w:rPr>
      </w:pPr>
      <w:r>
        <w:rPr>
          <w:rFonts w:cs="Arial"/>
          <w:b/>
        </w:rPr>
        <w:t>Ota yhteyttä puh. (08) 315 2497, jos vastaat kyllä johonkin seuraavista kysymyksistä</w:t>
      </w:r>
    </w:p>
    <w:p w14:paraId="70E1AF7C" w14:textId="77777777" w:rsidR="00B35F5A" w:rsidRDefault="00B35F5A" w:rsidP="00B35F5A">
      <w:pPr>
        <w:spacing w:line="276" w:lineRule="auto"/>
      </w:pPr>
      <w:r>
        <w:t>Kyllä ___</w:t>
      </w:r>
      <w:r>
        <w:tab/>
        <w:t>Ei___</w:t>
      </w:r>
      <w:r>
        <w:tab/>
        <w:t xml:space="preserve">Sydämentahdistin, </w:t>
      </w:r>
      <w:proofErr w:type="spellStart"/>
      <w:r>
        <w:t>hermostimulaattori</w:t>
      </w:r>
      <w:proofErr w:type="spellEnd"/>
      <w:r>
        <w:t xml:space="preserve"> tai sisäkorvaistute</w:t>
      </w:r>
    </w:p>
    <w:p w14:paraId="1D161332" w14:textId="77777777" w:rsidR="00B35F5A" w:rsidRDefault="00B35F5A" w:rsidP="00B35F5A">
      <w:pPr>
        <w:spacing w:line="276" w:lineRule="auto"/>
      </w:pPr>
      <w:r>
        <w:t>Kyllä ___</w:t>
      </w:r>
      <w:r>
        <w:tab/>
        <w:t>Ei___</w:t>
      </w:r>
      <w:r>
        <w:tab/>
        <w:t>Lääkeainepumppu (insuliinipumppu, kipupumppu jne.)</w:t>
      </w:r>
    </w:p>
    <w:p w14:paraId="72EB3569" w14:textId="77777777" w:rsidR="00B35F5A" w:rsidRDefault="00B35F5A" w:rsidP="00B35F5A">
      <w:pPr>
        <w:spacing w:line="276" w:lineRule="auto"/>
      </w:pPr>
      <w:r>
        <w:t>Kyllä ___</w:t>
      </w:r>
      <w:r>
        <w:tab/>
        <w:t>Ei___</w:t>
      </w:r>
      <w:r>
        <w:tab/>
        <w:t>Muita elektronisia laitteita tai poistetun laitteen johtoja</w:t>
      </w:r>
    </w:p>
    <w:p w14:paraId="446CEB97" w14:textId="77777777" w:rsidR="00B35F5A" w:rsidRDefault="00B35F5A" w:rsidP="00B35F5A">
      <w:pPr>
        <w:spacing w:line="276" w:lineRule="auto"/>
      </w:pPr>
      <w:r>
        <w:t>Kyllä ___</w:t>
      </w:r>
      <w:r>
        <w:tab/>
        <w:t>Ei___</w:t>
      </w:r>
      <w:r>
        <w:tab/>
        <w:t>Metallisiruja, hauleja tai luoteja</w:t>
      </w:r>
    </w:p>
    <w:p w14:paraId="2196CFCE" w14:textId="77777777" w:rsidR="00B35F5A" w:rsidRDefault="00B35F5A" w:rsidP="00B35F5A">
      <w:pPr>
        <w:spacing w:line="276" w:lineRule="auto"/>
      </w:pPr>
      <w:r>
        <w:t>Kyllä ___</w:t>
      </w:r>
      <w:r>
        <w:tab/>
        <w:t>Ei___</w:t>
      </w:r>
      <w:r>
        <w:tab/>
        <w:t>Oletko raskaana?</w:t>
      </w:r>
    </w:p>
    <w:p w14:paraId="31AEE468" w14:textId="6A44FAF4" w:rsidR="00B35F5A" w:rsidRDefault="00B35F5A" w:rsidP="00B35F5A">
      <w:pPr>
        <w:spacing w:line="276" w:lineRule="auto"/>
      </w:pPr>
      <w:r>
        <w:t>Kyllä ___</w:t>
      </w:r>
      <w:r>
        <w:tab/>
        <w:t>Ei___</w:t>
      </w:r>
      <w:r>
        <w:tab/>
        <w:t>Häiritsevää ahtaan paikan kammoa?</w:t>
      </w:r>
    </w:p>
    <w:p w14:paraId="735C4911" w14:textId="7193699C" w:rsidR="000023B5" w:rsidRPr="000023B5" w:rsidRDefault="000023B5" w:rsidP="00B35F5A">
      <w:pPr>
        <w:spacing w:line="276" w:lineRule="auto"/>
      </w:pPr>
      <w:r w:rsidRPr="000023B5">
        <w:t>Kyllä ___</w:t>
      </w:r>
      <w:r w:rsidRPr="000023B5">
        <w:tab/>
        <w:t>Ei___</w:t>
      </w:r>
      <w:r w:rsidRPr="000023B5">
        <w:tab/>
        <w:t>Käytkö dialyysissä?</w:t>
      </w:r>
    </w:p>
    <w:p w14:paraId="1D7D4A11" w14:textId="77777777" w:rsidR="00B35F5A" w:rsidRDefault="00B35F5A" w:rsidP="00B35F5A">
      <w:pPr>
        <w:spacing w:line="120" w:lineRule="auto"/>
      </w:pPr>
    </w:p>
    <w:p w14:paraId="6A8F314F" w14:textId="77777777" w:rsidR="00B35F5A" w:rsidRDefault="00B35F5A" w:rsidP="00B35F5A">
      <w:pPr>
        <w:spacing w:line="276" w:lineRule="auto"/>
        <w:rPr>
          <w:b/>
        </w:rPr>
      </w:pPr>
      <w:r>
        <w:rPr>
          <w:b/>
        </w:rPr>
        <w:t>Vastaa myös seuraaviin kysymyksiin (ei tarvitse ottaa yhteyttä)</w:t>
      </w:r>
      <w:r>
        <w:t xml:space="preserve"> </w:t>
      </w:r>
      <w:r>
        <w:tab/>
      </w:r>
    </w:p>
    <w:p w14:paraId="12639A50" w14:textId="77777777" w:rsidR="00B35F5A" w:rsidRDefault="00B35F5A" w:rsidP="00B35F5A">
      <w:pPr>
        <w:spacing w:line="276" w:lineRule="auto"/>
      </w:pPr>
      <w:r>
        <w:t>Kyllä ___</w:t>
      </w:r>
      <w:r>
        <w:tab/>
        <w:t>Ei___</w:t>
      </w:r>
      <w:r>
        <w:tab/>
        <w:t>Nivelproteeseja; mitä missä? __________________________________</w:t>
      </w:r>
    </w:p>
    <w:p w14:paraId="1223B726" w14:textId="77777777" w:rsidR="00B35F5A" w:rsidRDefault="00B35F5A" w:rsidP="00B35F5A">
      <w:pPr>
        <w:spacing w:line="276" w:lineRule="auto"/>
      </w:pPr>
      <w:r>
        <w:t>Kyllä ___</w:t>
      </w:r>
      <w:r>
        <w:tab/>
        <w:t>Ei___</w:t>
      </w:r>
      <w:r>
        <w:tab/>
        <w:t>Muita proteeseja; mitä missä? __________________________________</w:t>
      </w:r>
    </w:p>
    <w:p w14:paraId="7F35D63D" w14:textId="77777777" w:rsidR="00B35F5A" w:rsidRDefault="00B35F5A" w:rsidP="00B35F5A">
      <w:pPr>
        <w:spacing w:line="276" w:lineRule="auto"/>
      </w:pPr>
      <w:r>
        <w:t>Kyllä ___</w:t>
      </w:r>
      <w:r>
        <w:tab/>
        <w:t>Ei___</w:t>
      </w:r>
      <w:r>
        <w:tab/>
        <w:t>Tukilevyjä tai –ruuveja; mitä, missä? ____________________________</w:t>
      </w:r>
    </w:p>
    <w:p w14:paraId="4F68CD28" w14:textId="77777777" w:rsidR="00B35F5A" w:rsidRDefault="00B35F5A" w:rsidP="00B35F5A">
      <w:pPr>
        <w:spacing w:line="276" w:lineRule="auto"/>
      </w:pPr>
      <w:r>
        <w:t>Kyllä ___</w:t>
      </w:r>
      <w:r>
        <w:tab/>
        <w:t>Ei___</w:t>
      </w:r>
      <w:r>
        <w:tab/>
        <w:t>Keinotekoinen sydänläppä</w:t>
      </w:r>
      <w:r>
        <w:tab/>
      </w:r>
    </w:p>
    <w:p w14:paraId="0293600F" w14:textId="77777777" w:rsidR="00B35F5A" w:rsidRDefault="00B35F5A" w:rsidP="00B35F5A">
      <w:pPr>
        <w:spacing w:line="276" w:lineRule="auto"/>
      </w:pPr>
      <w:r>
        <w:t>Kyllä ___</w:t>
      </w:r>
      <w:r>
        <w:tab/>
        <w:t>Ei___</w:t>
      </w:r>
      <w:r>
        <w:tab/>
        <w:t>Välikorvaproteesi</w:t>
      </w:r>
    </w:p>
    <w:p w14:paraId="6AD8E1D5" w14:textId="77777777" w:rsidR="00B35F5A" w:rsidRDefault="00B35F5A" w:rsidP="00B35F5A">
      <w:pPr>
        <w:spacing w:line="276" w:lineRule="auto"/>
      </w:pPr>
      <w:r>
        <w:t>Kyllä ___</w:t>
      </w:r>
      <w:r>
        <w:tab/>
        <w:t>Ei___</w:t>
      </w:r>
      <w:r>
        <w:tab/>
        <w:t>Verisuoniproteeseja; missä? ____________________________</w:t>
      </w:r>
    </w:p>
    <w:p w14:paraId="1D5CA60A" w14:textId="77777777" w:rsidR="00B35F5A" w:rsidRDefault="00B35F5A" w:rsidP="00B35F5A">
      <w:pPr>
        <w:spacing w:line="276" w:lineRule="auto"/>
      </w:pPr>
      <w:r>
        <w:t>Kyllä ___</w:t>
      </w:r>
      <w:r>
        <w:tab/>
        <w:t>Ei___</w:t>
      </w:r>
      <w:r>
        <w:tab/>
        <w:t>Stenttejä; missä? ____________________________</w:t>
      </w:r>
    </w:p>
    <w:p w14:paraId="065A8934" w14:textId="77777777" w:rsidR="00B35F5A" w:rsidRDefault="00B35F5A" w:rsidP="00B35F5A">
      <w:pPr>
        <w:spacing w:line="276" w:lineRule="auto"/>
      </w:pPr>
      <w:r>
        <w:t>Kyllä ___</w:t>
      </w:r>
      <w:r>
        <w:tab/>
        <w:t>Ei___</w:t>
      </w:r>
      <w:r>
        <w:tab/>
      </w:r>
      <w:proofErr w:type="spellStart"/>
      <w:r>
        <w:t>Shuntteja</w:t>
      </w:r>
      <w:proofErr w:type="spellEnd"/>
      <w:r>
        <w:t xml:space="preserve"> </w:t>
      </w:r>
    </w:p>
    <w:p w14:paraId="5A4E52E0" w14:textId="77777777" w:rsidR="00B35F5A" w:rsidRDefault="00B35F5A" w:rsidP="00B35F5A">
      <w:pPr>
        <w:spacing w:line="276" w:lineRule="auto"/>
      </w:pPr>
      <w:r>
        <w:t>Kyllä ___</w:t>
      </w:r>
      <w:r>
        <w:tab/>
        <w:t>Ei___</w:t>
      </w:r>
      <w:r>
        <w:tab/>
        <w:t>Laskimoportteja tai muita katetreja</w:t>
      </w:r>
    </w:p>
    <w:p w14:paraId="09CE440E" w14:textId="77777777" w:rsidR="00B35F5A" w:rsidRDefault="00B35F5A" w:rsidP="00B35F5A">
      <w:pPr>
        <w:spacing w:line="276" w:lineRule="auto"/>
      </w:pPr>
      <w:r>
        <w:t>Kyllä ___</w:t>
      </w:r>
      <w:r>
        <w:tab/>
        <w:t>Ei___</w:t>
      </w:r>
      <w:r>
        <w:tab/>
        <w:t xml:space="preserve">Leikkausklipsejä tai </w:t>
      </w:r>
      <w:proofErr w:type="spellStart"/>
      <w:r>
        <w:t>koileja</w:t>
      </w:r>
      <w:proofErr w:type="spellEnd"/>
      <w:r>
        <w:t>; missä? ____________________________</w:t>
      </w:r>
    </w:p>
    <w:p w14:paraId="4915770C" w14:textId="77777777" w:rsidR="00B35F5A" w:rsidRDefault="00B35F5A" w:rsidP="00B35F5A">
      <w:pPr>
        <w:spacing w:line="276" w:lineRule="auto"/>
      </w:pPr>
      <w:r>
        <w:t>Kyllä ___</w:t>
      </w:r>
      <w:r>
        <w:tab/>
        <w:t>Ei___</w:t>
      </w:r>
      <w:r>
        <w:tab/>
        <w:t>Muita vierasesineitä; mitä, missä? _____________________________</w:t>
      </w:r>
    </w:p>
    <w:p w14:paraId="5784D668" w14:textId="77777777" w:rsidR="00B35F5A" w:rsidRDefault="00B35F5A" w:rsidP="00B35F5A">
      <w:pPr>
        <w:spacing w:line="276" w:lineRule="auto"/>
        <w:ind w:left="1305" w:hanging="1305"/>
      </w:pPr>
      <w:r>
        <w:t>Kyllä ___</w:t>
      </w:r>
      <w:r>
        <w:tab/>
        <w:t>Ei___</w:t>
      </w:r>
      <w:r>
        <w:tab/>
        <w:t xml:space="preserve">Verensokerisensori (poistettava tutkimuksen ajaksi) </w:t>
      </w:r>
    </w:p>
    <w:p w14:paraId="1E2245D3" w14:textId="77777777" w:rsidR="00B35F5A" w:rsidRDefault="00B35F5A" w:rsidP="00B35F5A">
      <w:pPr>
        <w:spacing w:line="276" w:lineRule="auto"/>
      </w:pPr>
      <w:r>
        <w:t>Kyllä ___</w:t>
      </w:r>
      <w:r>
        <w:tab/>
        <w:t>Ei___</w:t>
      </w:r>
      <w:r>
        <w:tab/>
        <w:t>Insuliinipumppu (poistettava tutkimuksen ajaksi)</w:t>
      </w:r>
    </w:p>
    <w:p w14:paraId="23DD74AA" w14:textId="77777777" w:rsidR="00B35F5A" w:rsidRDefault="00B35F5A" w:rsidP="00B35F5A">
      <w:pPr>
        <w:spacing w:line="276" w:lineRule="auto"/>
      </w:pPr>
      <w:r>
        <w:t>Kyllä ___</w:t>
      </w:r>
      <w:r>
        <w:tab/>
        <w:t>Ei___</w:t>
      </w:r>
      <w:r>
        <w:tab/>
        <w:t>Lääkelaastari (poistettava tutkimuksen ajaksi)</w:t>
      </w:r>
    </w:p>
    <w:p w14:paraId="01D15C67" w14:textId="77777777" w:rsidR="00B35F5A" w:rsidRDefault="00B35F5A" w:rsidP="00B35F5A">
      <w:pPr>
        <w:spacing w:line="276" w:lineRule="auto"/>
      </w:pPr>
      <w:r>
        <w:t>Kyllä ___</w:t>
      </w:r>
      <w:r>
        <w:tab/>
        <w:t>Ei___</w:t>
      </w:r>
      <w:r>
        <w:tab/>
        <w:t>Kuulolaite (poistettava tutkimuksen ajaksi)</w:t>
      </w:r>
    </w:p>
    <w:p w14:paraId="57D28933" w14:textId="77777777" w:rsidR="00B35F5A" w:rsidRDefault="00B35F5A" w:rsidP="00B35F5A">
      <w:pPr>
        <w:spacing w:line="276" w:lineRule="auto"/>
      </w:pPr>
      <w:r>
        <w:t>Kyllä ___</w:t>
      </w:r>
      <w:r>
        <w:tab/>
        <w:t>Ei___</w:t>
      </w:r>
      <w:r>
        <w:tab/>
        <w:t>Lävistyksiä, koruja esim. ripsikoru (poistettava tutkimuksen ajaksi)</w:t>
      </w:r>
    </w:p>
    <w:p w14:paraId="42E642B2" w14:textId="77777777" w:rsidR="00B35F5A" w:rsidRDefault="00B35F5A" w:rsidP="00B35F5A">
      <w:pPr>
        <w:spacing w:line="276" w:lineRule="auto"/>
      </w:pPr>
      <w:r>
        <w:t>Kyllä ___</w:t>
      </w:r>
      <w:r>
        <w:tab/>
        <w:t>Ei___</w:t>
      </w:r>
      <w:r>
        <w:tab/>
        <w:t xml:space="preserve">Ehkäisykierukka tai sterilisaatioklipsit </w:t>
      </w:r>
    </w:p>
    <w:p w14:paraId="169976FD" w14:textId="77777777" w:rsidR="00B35F5A" w:rsidRDefault="00B35F5A" w:rsidP="00B35F5A">
      <w:pPr>
        <w:spacing w:line="276" w:lineRule="auto"/>
      </w:pPr>
      <w:r>
        <w:t>Kyllä ___</w:t>
      </w:r>
      <w:r>
        <w:tab/>
        <w:t>Ei___</w:t>
      </w:r>
      <w:r>
        <w:tab/>
        <w:t xml:space="preserve">Tatuointeja tai </w:t>
      </w:r>
      <w:proofErr w:type="spellStart"/>
      <w:r>
        <w:t>kestopigmentointeja</w:t>
      </w:r>
      <w:proofErr w:type="spellEnd"/>
      <w:r>
        <w:t>, missä? _______________________</w:t>
      </w:r>
    </w:p>
    <w:p w14:paraId="187696F6" w14:textId="10A5D591" w:rsidR="00B35F5A" w:rsidRDefault="00B35F5A" w:rsidP="00B35F5A">
      <w:pPr>
        <w:spacing w:line="276" w:lineRule="auto"/>
      </w:pPr>
      <w:r>
        <w:t>Kyllä ___</w:t>
      </w:r>
      <w:r>
        <w:tab/>
        <w:t>Ei___</w:t>
      </w:r>
      <w:r>
        <w:tab/>
        <w:t>Munuaisten vajaatoimintaa</w:t>
      </w:r>
      <w:r w:rsidR="000023B5">
        <w:t xml:space="preserve"> </w:t>
      </w:r>
      <w:r w:rsidR="000023B5" w:rsidRPr="000023B5">
        <w:t>(ei ole este tehosteaineen käytölle)</w:t>
      </w:r>
    </w:p>
    <w:p w14:paraId="0708BC5F" w14:textId="016B9D1E" w:rsidR="00B35F5A" w:rsidRDefault="00B35F5A" w:rsidP="00B35F5A">
      <w:pPr>
        <w:tabs>
          <w:tab w:val="center" w:pos="4961"/>
        </w:tabs>
        <w:spacing w:line="276" w:lineRule="auto"/>
        <w:jc w:val="both"/>
        <w:rPr>
          <w:b/>
        </w:rPr>
      </w:pPr>
      <w:r>
        <w:rPr>
          <w:b/>
        </w:rPr>
        <w:t>Tarkentavia tietoja esim. leikkausten ajankohta ja paikka</w:t>
      </w:r>
      <w:r w:rsidR="00462A4F">
        <w:rPr>
          <w:b/>
        </w:rPr>
        <w:t>: _______________________________</w:t>
      </w:r>
    </w:p>
    <w:p w14:paraId="07D4705D" w14:textId="77777777" w:rsidR="00462A4F" w:rsidRDefault="00462A4F" w:rsidP="00B35F5A">
      <w:pPr>
        <w:jc w:val="both"/>
        <w:rPr>
          <w:b/>
        </w:rPr>
      </w:pPr>
    </w:p>
    <w:p w14:paraId="37D6DC6B" w14:textId="7BE749EE" w:rsidR="00B25AA2" w:rsidRDefault="00B35F5A" w:rsidP="00B35F5A">
      <w:pPr>
        <w:jc w:val="both"/>
      </w:pPr>
      <w:r>
        <w:rPr>
          <w:b/>
        </w:rPr>
        <w:t>Lomakkeen täyttäjän allekirjoitus ja päiväy</w:t>
      </w:r>
      <w:r w:rsidR="00462A4F">
        <w:rPr>
          <w:b/>
        </w:rPr>
        <w:t xml:space="preserve">s: </w:t>
      </w:r>
      <w:r>
        <w:rPr>
          <w:b/>
        </w:rPr>
        <w:t>_________________________________________</w:t>
      </w:r>
      <w:r w:rsidR="00462A4F">
        <w:rPr>
          <w:b/>
        </w:rPr>
        <w:t>_</w:t>
      </w:r>
    </w:p>
    <w:sectPr w:rsidR="00B25AA2" w:rsidSect="00462A4F">
      <w:headerReference w:type="default" r:id="rId15"/>
      <w:pgSz w:w="11907" w:h="16840" w:code="9"/>
      <w:pgMar w:top="1701" w:right="567" w:bottom="567" w:left="1134"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DCE5" w14:textId="77777777" w:rsidR="00B25AA2" w:rsidRDefault="00B25AA2">
      <w:r>
        <w:separator/>
      </w:r>
    </w:p>
  </w:endnote>
  <w:endnote w:type="continuationSeparator" w:id="0">
    <w:p w14:paraId="37D6DCE6" w14:textId="77777777" w:rsidR="00B25AA2" w:rsidRDefault="00B2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DCE3" w14:textId="77777777" w:rsidR="00B25AA2" w:rsidRDefault="00B25AA2">
      <w:r>
        <w:separator/>
      </w:r>
    </w:p>
  </w:footnote>
  <w:footnote w:type="continuationSeparator" w:id="0">
    <w:p w14:paraId="37D6DCE4" w14:textId="77777777" w:rsidR="00B25AA2" w:rsidRDefault="00B2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DCE7" w14:textId="72338FED" w:rsidR="00C7218A" w:rsidRPr="00462A4F" w:rsidRDefault="00462A4F" w:rsidP="000A56E5">
    <w:pPr>
      <w:tabs>
        <w:tab w:val="left" w:pos="5670"/>
        <w:tab w:val="left" w:pos="8222"/>
        <w:tab w:val="left" w:pos="9639"/>
      </w:tabs>
      <w:spacing w:before="80" w:line="240" w:lineRule="exact"/>
      <w:ind w:right="-284"/>
      <w:rPr>
        <w:rFonts w:ascii="Arial" w:hAnsi="Arial" w:cs="Arial"/>
        <w:sz w:val="20"/>
        <w:szCs w:val="20"/>
      </w:rPr>
    </w:pPr>
    <w:r w:rsidRPr="00462A4F">
      <w:rPr>
        <w:noProof/>
        <w:sz w:val="18"/>
        <w:szCs w:val="18"/>
      </w:rPr>
      <w:drawing>
        <wp:anchor distT="0" distB="0" distL="114300" distR="114300" simplePos="0" relativeHeight="251660800" behindDoc="0" locked="0" layoutInCell="1" allowOverlap="1" wp14:anchorId="6EBBCDAD" wp14:editId="3A8B6252">
          <wp:simplePos x="0" y="0"/>
          <wp:positionH relativeFrom="column">
            <wp:posOffset>-635</wp:posOffset>
          </wp:positionH>
          <wp:positionV relativeFrom="paragraph">
            <wp:posOffset>55880</wp:posOffset>
          </wp:positionV>
          <wp:extent cx="1506220" cy="704215"/>
          <wp:effectExtent l="0" t="0" r="0" b="635"/>
          <wp:wrapThrough wrapText="bothSides">
            <wp:wrapPolygon edited="0">
              <wp:start x="0" y="0"/>
              <wp:lineTo x="0" y="21035"/>
              <wp:lineTo x="21309" y="21035"/>
              <wp:lineTo x="21309" y="0"/>
              <wp:lineTo x="0" y="0"/>
            </wp:wrapPolygon>
          </wp:wrapThrough>
          <wp:docPr id="182948942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704215"/>
                  </a:xfrm>
                  <a:prstGeom prst="rect">
                    <a:avLst/>
                  </a:prstGeom>
                  <a:noFill/>
                  <a:ln>
                    <a:noFill/>
                  </a:ln>
                </pic:spPr>
              </pic:pic>
            </a:graphicData>
          </a:graphic>
        </wp:anchor>
      </w:drawing>
    </w:r>
    <w:r w:rsidR="00C7218A" w:rsidRPr="005F7243">
      <w:rPr>
        <w:sz w:val="18"/>
        <w:szCs w:val="18"/>
      </w:rPr>
      <w:tab/>
    </w:r>
    <w:bookmarkStart w:id="0" w:name="asiakirjannimi"/>
    <w:r w:rsidR="00B25AA2" w:rsidRPr="00462A4F">
      <w:rPr>
        <w:rFonts w:ascii="Arial" w:hAnsi="Arial" w:cs="Arial"/>
        <w:b/>
        <w:bCs/>
        <w:sz w:val="20"/>
        <w:szCs w:val="20"/>
      </w:rPr>
      <w:t>Potilasohje</w:t>
    </w:r>
    <w:bookmarkEnd w:id="0"/>
    <w:r w:rsidR="00C7218A" w:rsidRPr="00462A4F">
      <w:rPr>
        <w:rFonts w:ascii="Arial" w:hAnsi="Arial" w:cs="Arial"/>
        <w:sz w:val="20"/>
        <w:szCs w:val="20"/>
      </w:rPr>
      <w:tab/>
    </w:r>
    <w:bookmarkStart w:id="1" w:name="asiakirjanversio"/>
    <w:bookmarkEnd w:id="1"/>
    <w:r w:rsidR="00C7218A" w:rsidRPr="00462A4F">
      <w:rPr>
        <w:rFonts w:ascii="Arial" w:hAnsi="Arial" w:cs="Arial"/>
        <w:sz w:val="20"/>
        <w:szCs w:val="20"/>
      </w:rPr>
      <w:tab/>
    </w:r>
    <w:bookmarkStart w:id="2" w:name="Sivunro"/>
    <w:bookmarkEnd w:id="2"/>
    <w:r w:rsidR="007A4248" w:rsidRPr="00462A4F">
      <w:rPr>
        <w:rFonts w:ascii="Arial" w:hAnsi="Arial" w:cs="Arial"/>
        <w:sz w:val="20"/>
        <w:szCs w:val="20"/>
      </w:rPr>
      <w:fldChar w:fldCharType="begin"/>
    </w:r>
    <w:r w:rsidR="007A4248" w:rsidRPr="00462A4F">
      <w:rPr>
        <w:rFonts w:ascii="Arial" w:hAnsi="Arial" w:cs="Arial"/>
        <w:sz w:val="20"/>
        <w:szCs w:val="20"/>
      </w:rPr>
      <w:instrText xml:space="preserve"> PAGE   \* MERGEFORMAT </w:instrText>
    </w:r>
    <w:r w:rsidR="007A4248" w:rsidRPr="00462A4F">
      <w:rPr>
        <w:rFonts w:ascii="Arial" w:hAnsi="Arial" w:cs="Arial"/>
        <w:sz w:val="20"/>
        <w:szCs w:val="20"/>
      </w:rPr>
      <w:fldChar w:fldCharType="separate"/>
    </w:r>
    <w:r w:rsidR="00A94834" w:rsidRPr="00462A4F">
      <w:rPr>
        <w:rFonts w:ascii="Arial" w:hAnsi="Arial" w:cs="Arial"/>
        <w:noProof/>
        <w:sz w:val="20"/>
        <w:szCs w:val="20"/>
      </w:rPr>
      <w:t>2</w:t>
    </w:r>
    <w:r w:rsidR="007A4248" w:rsidRPr="00462A4F">
      <w:rPr>
        <w:rFonts w:ascii="Arial" w:hAnsi="Arial" w:cs="Arial"/>
        <w:sz w:val="20"/>
        <w:szCs w:val="20"/>
      </w:rPr>
      <w:fldChar w:fldCharType="end"/>
    </w:r>
    <w:r w:rsidR="007A4248" w:rsidRPr="00462A4F">
      <w:rPr>
        <w:rFonts w:ascii="Arial" w:hAnsi="Arial" w:cs="Arial"/>
        <w:sz w:val="20"/>
        <w:szCs w:val="20"/>
      </w:rPr>
      <w:t xml:space="preserve"> (</w:t>
    </w:r>
    <w:r w:rsidR="007A4248" w:rsidRPr="00462A4F">
      <w:rPr>
        <w:rFonts w:ascii="Arial" w:hAnsi="Arial" w:cs="Arial"/>
        <w:sz w:val="20"/>
        <w:szCs w:val="20"/>
      </w:rPr>
      <w:fldChar w:fldCharType="begin"/>
    </w:r>
    <w:r w:rsidR="007A4248" w:rsidRPr="00462A4F">
      <w:rPr>
        <w:rFonts w:ascii="Arial" w:hAnsi="Arial" w:cs="Arial"/>
        <w:sz w:val="20"/>
        <w:szCs w:val="20"/>
      </w:rPr>
      <w:instrText xml:space="preserve"> NUMPAGES   \* MERGEFORMAT </w:instrText>
    </w:r>
    <w:r w:rsidR="007A4248" w:rsidRPr="00462A4F">
      <w:rPr>
        <w:rFonts w:ascii="Arial" w:hAnsi="Arial" w:cs="Arial"/>
        <w:sz w:val="20"/>
        <w:szCs w:val="20"/>
      </w:rPr>
      <w:fldChar w:fldCharType="separate"/>
    </w:r>
    <w:r w:rsidR="00A94834" w:rsidRPr="00462A4F">
      <w:rPr>
        <w:rFonts w:ascii="Arial" w:hAnsi="Arial" w:cs="Arial"/>
        <w:noProof/>
        <w:sz w:val="20"/>
        <w:szCs w:val="20"/>
      </w:rPr>
      <w:t>2</w:t>
    </w:r>
    <w:r w:rsidR="007A4248" w:rsidRPr="00462A4F">
      <w:rPr>
        <w:rFonts w:ascii="Arial" w:hAnsi="Arial" w:cs="Arial"/>
        <w:sz w:val="20"/>
        <w:szCs w:val="20"/>
      </w:rPr>
      <w:fldChar w:fldCharType="end"/>
    </w:r>
    <w:r w:rsidR="007A4248" w:rsidRPr="00462A4F">
      <w:rPr>
        <w:rFonts w:ascii="Arial" w:hAnsi="Arial" w:cs="Arial"/>
        <w:sz w:val="20"/>
        <w:szCs w:val="20"/>
      </w:rPr>
      <w:t>)</w:t>
    </w:r>
    <w:r w:rsidR="00C7218A" w:rsidRPr="00462A4F">
      <w:rPr>
        <w:rFonts w:ascii="Arial" w:hAnsi="Arial" w:cs="Arial"/>
        <w:sz w:val="20"/>
        <w:szCs w:val="20"/>
      </w:rPr>
      <w:t xml:space="preserve">  </w:t>
    </w:r>
  </w:p>
  <w:p w14:paraId="37D6DCE8" w14:textId="49F5B528" w:rsidR="00C7218A" w:rsidRPr="00462A4F" w:rsidRDefault="00C7218A" w:rsidP="00AB4D04">
    <w:pPr>
      <w:tabs>
        <w:tab w:val="left" w:pos="5670"/>
        <w:tab w:val="left" w:pos="8222"/>
        <w:tab w:val="left" w:pos="9072"/>
      </w:tabs>
      <w:spacing w:line="240" w:lineRule="exact"/>
      <w:rPr>
        <w:rFonts w:ascii="Arial" w:hAnsi="Arial" w:cs="Arial"/>
        <w:sz w:val="20"/>
        <w:szCs w:val="20"/>
      </w:rPr>
    </w:pPr>
    <w:r w:rsidRPr="00462A4F">
      <w:rPr>
        <w:rFonts w:ascii="Arial" w:hAnsi="Arial" w:cs="Arial"/>
        <w:sz w:val="20"/>
        <w:szCs w:val="20"/>
      </w:rPr>
      <w:tab/>
    </w:r>
    <w:bookmarkStart w:id="3" w:name="asiakirjannimi2"/>
    <w:r w:rsidR="008D070E" w:rsidRPr="00462A4F">
      <w:rPr>
        <w:rFonts w:ascii="Arial" w:hAnsi="Arial" w:cs="Arial"/>
        <w:sz w:val="20"/>
        <w:szCs w:val="20"/>
      </w:rPr>
      <w:t xml:space="preserve">  </w:t>
    </w:r>
    <w:bookmarkEnd w:id="3"/>
    <w:r w:rsidRPr="00462A4F">
      <w:rPr>
        <w:rFonts w:ascii="Arial" w:hAnsi="Arial" w:cs="Arial"/>
        <w:sz w:val="20"/>
        <w:szCs w:val="20"/>
      </w:rPr>
      <w:tab/>
    </w:r>
    <w:bookmarkStart w:id="4" w:name="Liitenro"/>
    <w:bookmarkEnd w:id="4"/>
  </w:p>
  <w:p w14:paraId="37D6DCE9" w14:textId="77777777" w:rsidR="00C7218A" w:rsidRPr="00462A4F" w:rsidRDefault="00C7218A" w:rsidP="00AB4D04">
    <w:pPr>
      <w:tabs>
        <w:tab w:val="left" w:pos="5670"/>
        <w:tab w:val="left" w:pos="8222"/>
        <w:tab w:val="left" w:pos="9072"/>
      </w:tabs>
      <w:spacing w:line="240" w:lineRule="exact"/>
      <w:rPr>
        <w:rFonts w:ascii="Arial" w:hAnsi="Arial" w:cs="Arial"/>
        <w:sz w:val="20"/>
        <w:szCs w:val="20"/>
      </w:rPr>
    </w:pPr>
    <w:r w:rsidRPr="00462A4F">
      <w:rPr>
        <w:rFonts w:ascii="Arial" w:hAnsi="Arial" w:cs="Arial"/>
        <w:sz w:val="20"/>
        <w:szCs w:val="20"/>
      </w:rPr>
      <w:tab/>
    </w:r>
    <w:bookmarkStart w:id="5" w:name="asiakirjannimi3"/>
    <w:bookmarkEnd w:id="5"/>
    <w:r w:rsidRPr="00462A4F">
      <w:rPr>
        <w:rFonts w:ascii="Arial" w:hAnsi="Arial" w:cs="Arial"/>
        <w:sz w:val="20"/>
        <w:szCs w:val="20"/>
      </w:rPr>
      <w:tab/>
    </w:r>
    <w:bookmarkStart w:id="6" w:name="asiatunnus"/>
    <w:bookmarkEnd w:id="6"/>
  </w:p>
  <w:p w14:paraId="505C60E0" w14:textId="77777777" w:rsidR="00462A4F" w:rsidRDefault="00462A4F" w:rsidP="00462A4F">
    <w:pPr>
      <w:tabs>
        <w:tab w:val="left" w:pos="5670"/>
        <w:tab w:val="left" w:pos="8222"/>
        <w:tab w:val="left" w:pos="9072"/>
      </w:tabs>
      <w:spacing w:line="240" w:lineRule="exact"/>
      <w:rPr>
        <w:rFonts w:ascii="Arial" w:hAnsi="Arial" w:cs="Arial"/>
        <w:sz w:val="20"/>
        <w:szCs w:val="20"/>
      </w:rPr>
    </w:pPr>
    <w:bookmarkStart w:id="7" w:name="yksikkö2"/>
  </w:p>
  <w:p w14:paraId="6C844CC6" w14:textId="77777777" w:rsidR="00462A4F" w:rsidRDefault="00462A4F" w:rsidP="00462A4F">
    <w:pPr>
      <w:tabs>
        <w:tab w:val="left" w:pos="5670"/>
        <w:tab w:val="left" w:pos="8222"/>
        <w:tab w:val="left" w:pos="9072"/>
      </w:tabs>
      <w:spacing w:line="240" w:lineRule="exact"/>
      <w:rPr>
        <w:rFonts w:ascii="Arial" w:hAnsi="Arial" w:cs="Arial"/>
        <w:sz w:val="20"/>
        <w:szCs w:val="20"/>
      </w:rPr>
    </w:pPr>
  </w:p>
  <w:p w14:paraId="548E8B73" w14:textId="77777777" w:rsidR="00462A4F" w:rsidRDefault="00462A4F" w:rsidP="00462A4F">
    <w:pPr>
      <w:tabs>
        <w:tab w:val="left" w:pos="5670"/>
        <w:tab w:val="left" w:pos="8222"/>
        <w:tab w:val="left" w:pos="9072"/>
      </w:tabs>
      <w:spacing w:line="240" w:lineRule="exact"/>
      <w:rPr>
        <w:rFonts w:ascii="Arial" w:hAnsi="Arial" w:cs="Arial"/>
        <w:sz w:val="20"/>
        <w:szCs w:val="20"/>
      </w:rPr>
    </w:pPr>
  </w:p>
  <w:p w14:paraId="37D6DCEC" w14:textId="3AA87B05" w:rsidR="00C7218A" w:rsidRPr="00462A4F" w:rsidRDefault="00B25AA2" w:rsidP="00462A4F">
    <w:pPr>
      <w:tabs>
        <w:tab w:val="left" w:pos="5670"/>
        <w:tab w:val="left" w:pos="8222"/>
        <w:tab w:val="left" w:pos="9072"/>
      </w:tabs>
      <w:spacing w:line="240" w:lineRule="exact"/>
      <w:rPr>
        <w:rFonts w:ascii="Arial" w:hAnsi="Arial" w:cs="Arial"/>
        <w:sz w:val="20"/>
        <w:szCs w:val="20"/>
      </w:rPr>
    </w:pPr>
    <w:r w:rsidRPr="00462A4F">
      <w:rPr>
        <w:rFonts w:ascii="Arial" w:hAnsi="Arial" w:cs="Arial"/>
        <w:sz w:val="20"/>
        <w:szCs w:val="20"/>
      </w:rPr>
      <w:t>Kuvantaminen</w:t>
    </w:r>
    <w:bookmarkEnd w:id="7"/>
    <w:r w:rsidR="00C7218A" w:rsidRPr="00462A4F">
      <w:rPr>
        <w:rFonts w:ascii="Arial" w:hAnsi="Arial" w:cs="Arial"/>
        <w:sz w:val="20"/>
        <w:szCs w:val="20"/>
      </w:rPr>
      <w:tab/>
    </w:r>
    <w:r w:rsidR="0091568A" w:rsidRPr="00462A4F">
      <w:rPr>
        <w:rFonts w:ascii="Arial" w:hAnsi="Arial" w:cs="Arial"/>
        <w:sz w:val="20"/>
        <w:szCs w:val="20"/>
      </w:rPr>
      <w:t>12</w:t>
    </w:r>
    <w:r w:rsidR="002931DB" w:rsidRPr="00462A4F">
      <w:rPr>
        <w:rFonts w:ascii="Arial" w:hAnsi="Arial" w:cs="Arial"/>
        <w:sz w:val="20"/>
        <w:szCs w:val="20"/>
      </w:rPr>
      <w:t>.</w:t>
    </w:r>
    <w:r w:rsidR="000023B5" w:rsidRPr="00462A4F">
      <w:rPr>
        <w:rFonts w:ascii="Arial" w:hAnsi="Arial" w:cs="Arial"/>
        <w:sz w:val="20"/>
        <w:szCs w:val="20"/>
      </w:rPr>
      <w:t>10.</w:t>
    </w:r>
    <w:r w:rsidR="002931DB" w:rsidRPr="00462A4F">
      <w:rPr>
        <w:rFonts w:ascii="Arial" w:hAnsi="Arial" w:cs="Arial"/>
        <w:sz w:val="20"/>
        <w:szCs w:val="20"/>
      </w:rPr>
      <w:t>202</w:t>
    </w:r>
    <w:r w:rsidR="000023B5" w:rsidRPr="00462A4F">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778141075">
    <w:abstractNumId w:val="3"/>
  </w:num>
  <w:num w:numId="2" w16cid:durableId="1846239211">
    <w:abstractNumId w:val="2"/>
  </w:num>
  <w:num w:numId="3" w16cid:durableId="1690832842">
    <w:abstractNumId w:val="1"/>
  </w:num>
  <w:num w:numId="4" w16cid:durableId="764034068">
    <w:abstractNumId w:val="0"/>
  </w:num>
  <w:num w:numId="5" w16cid:durableId="1422071349">
    <w:abstractNumId w:val="11"/>
  </w:num>
  <w:num w:numId="6" w16cid:durableId="1137602225">
    <w:abstractNumId w:val="9"/>
  </w:num>
  <w:num w:numId="7" w16cid:durableId="901209255">
    <w:abstractNumId w:val="6"/>
  </w:num>
  <w:num w:numId="8" w16cid:durableId="2076776778">
    <w:abstractNumId w:val="13"/>
  </w:num>
  <w:num w:numId="9" w16cid:durableId="131100155">
    <w:abstractNumId w:val="5"/>
  </w:num>
  <w:num w:numId="10" w16cid:durableId="1435708949">
    <w:abstractNumId w:val="8"/>
  </w:num>
  <w:num w:numId="11" w16cid:durableId="668168655">
    <w:abstractNumId w:val="7"/>
  </w:num>
  <w:num w:numId="12" w16cid:durableId="423573982">
    <w:abstractNumId w:val="4"/>
  </w:num>
  <w:num w:numId="13" w16cid:durableId="1194802153">
    <w:abstractNumId w:val="12"/>
  </w:num>
  <w:num w:numId="14" w16cid:durableId="986595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B25AA2"/>
    <w:rsid w:val="000023B5"/>
    <w:rsid w:val="00004F15"/>
    <w:rsid w:val="00011199"/>
    <w:rsid w:val="00017943"/>
    <w:rsid w:val="0002235E"/>
    <w:rsid w:val="00034353"/>
    <w:rsid w:val="00037F91"/>
    <w:rsid w:val="0004510E"/>
    <w:rsid w:val="000609DB"/>
    <w:rsid w:val="00062320"/>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34FC"/>
    <w:rsid w:val="001338E4"/>
    <w:rsid w:val="001353AC"/>
    <w:rsid w:val="00135B75"/>
    <w:rsid w:val="001430FF"/>
    <w:rsid w:val="00155701"/>
    <w:rsid w:val="00157FB2"/>
    <w:rsid w:val="00175916"/>
    <w:rsid w:val="00180AC8"/>
    <w:rsid w:val="00183971"/>
    <w:rsid w:val="0018455C"/>
    <w:rsid w:val="00185CC6"/>
    <w:rsid w:val="001872AC"/>
    <w:rsid w:val="001C578E"/>
    <w:rsid w:val="001E03AD"/>
    <w:rsid w:val="001F5053"/>
    <w:rsid w:val="002024F1"/>
    <w:rsid w:val="00217722"/>
    <w:rsid w:val="00244262"/>
    <w:rsid w:val="00244938"/>
    <w:rsid w:val="00257AE1"/>
    <w:rsid w:val="00267AA8"/>
    <w:rsid w:val="00273F00"/>
    <w:rsid w:val="00275D71"/>
    <w:rsid w:val="00281189"/>
    <w:rsid w:val="00283BE0"/>
    <w:rsid w:val="0028783B"/>
    <w:rsid w:val="00291597"/>
    <w:rsid w:val="002931DB"/>
    <w:rsid w:val="00293D53"/>
    <w:rsid w:val="00297359"/>
    <w:rsid w:val="002B4161"/>
    <w:rsid w:val="002B47BA"/>
    <w:rsid w:val="002C6975"/>
    <w:rsid w:val="002D3868"/>
    <w:rsid w:val="002E2DA0"/>
    <w:rsid w:val="002E61CA"/>
    <w:rsid w:val="002F73C4"/>
    <w:rsid w:val="0031054B"/>
    <w:rsid w:val="00321981"/>
    <w:rsid w:val="00322655"/>
    <w:rsid w:val="00331136"/>
    <w:rsid w:val="003355D1"/>
    <w:rsid w:val="003455F0"/>
    <w:rsid w:val="00347700"/>
    <w:rsid w:val="003554D1"/>
    <w:rsid w:val="003604FA"/>
    <w:rsid w:val="0036420D"/>
    <w:rsid w:val="003672E4"/>
    <w:rsid w:val="003730EA"/>
    <w:rsid w:val="003758F5"/>
    <w:rsid w:val="003973DA"/>
    <w:rsid w:val="003A1E4B"/>
    <w:rsid w:val="003A3AFC"/>
    <w:rsid w:val="003A4FCA"/>
    <w:rsid w:val="003B7DDE"/>
    <w:rsid w:val="003D506F"/>
    <w:rsid w:val="003E3370"/>
    <w:rsid w:val="003E37A6"/>
    <w:rsid w:val="003F62AC"/>
    <w:rsid w:val="003F7EA9"/>
    <w:rsid w:val="00404D1D"/>
    <w:rsid w:val="00404EB0"/>
    <w:rsid w:val="00414451"/>
    <w:rsid w:val="004161F3"/>
    <w:rsid w:val="0041767B"/>
    <w:rsid w:val="00422BF2"/>
    <w:rsid w:val="00426612"/>
    <w:rsid w:val="00446E35"/>
    <w:rsid w:val="004471BD"/>
    <w:rsid w:val="00456A59"/>
    <w:rsid w:val="00460885"/>
    <w:rsid w:val="00462A4F"/>
    <w:rsid w:val="004631D2"/>
    <w:rsid w:val="00463B93"/>
    <w:rsid w:val="004672CE"/>
    <w:rsid w:val="0047105B"/>
    <w:rsid w:val="00471D33"/>
    <w:rsid w:val="0047204B"/>
    <w:rsid w:val="00481A66"/>
    <w:rsid w:val="00490D5F"/>
    <w:rsid w:val="004A7AAB"/>
    <w:rsid w:val="004A7FE1"/>
    <w:rsid w:val="004C6D30"/>
    <w:rsid w:val="004E08E5"/>
    <w:rsid w:val="004F07B9"/>
    <w:rsid w:val="004F6B04"/>
    <w:rsid w:val="00500A57"/>
    <w:rsid w:val="005042FF"/>
    <w:rsid w:val="00505C9A"/>
    <w:rsid w:val="00506D0D"/>
    <w:rsid w:val="0051140E"/>
    <w:rsid w:val="005150CB"/>
    <w:rsid w:val="005202BD"/>
    <w:rsid w:val="005356E8"/>
    <w:rsid w:val="00540198"/>
    <w:rsid w:val="005561DC"/>
    <w:rsid w:val="00562DC9"/>
    <w:rsid w:val="00563B9B"/>
    <w:rsid w:val="005734FD"/>
    <w:rsid w:val="005763EB"/>
    <w:rsid w:val="0058326F"/>
    <w:rsid w:val="005871FF"/>
    <w:rsid w:val="00593742"/>
    <w:rsid w:val="005A3C89"/>
    <w:rsid w:val="005A46AF"/>
    <w:rsid w:val="005A6022"/>
    <w:rsid w:val="005B3883"/>
    <w:rsid w:val="005C0850"/>
    <w:rsid w:val="005C6EF2"/>
    <w:rsid w:val="005D497F"/>
    <w:rsid w:val="005F7243"/>
    <w:rsid w:val="00600931"/>
    <w:rsid w:val="00603D10"/>
    <w:rsid w:val="006161CD"/>
    <w:rsid w:val="0062412C"/>
    <w:rsid w:val="00631F61"/>
    <w:rsid w:val="00634FC5"/>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C736B"/>
    <w:rsid w:val="006D01A1"/>
    <w:rsid w:val="006D2A90"/>
    <w:rsid w:val="006D307C"/>
    <w:rsid w:val="006D31C2"/>
    <w:rsid w:val="006D7B5C"/>
    <w:rsid w:val="006E3D6C"/>
    <w:rsid w:val="006E4B84"/>
    <w:rsid w:val="006F3153"/>
    <w:rsid w:val="006F6CD4"/>
    <w:rsid w:val="006F7653"/>
    <w:rsid w:val="0071674F"/>
    <w:rsid w:val="00720F59"/>
    <w:rsid w:val="00737119"/>
    <w:rsid w:val="00747739"/>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E7E"/>
    <w:rsid w:val="007F344F"/>
    <w:rsid w:val="007F67CF"/>
    <w:rsid w:val="007F7E93"/>
    <w:rsid w:val="00815992"/>
    <w:rsid w:val="008256CB"/>
    <w:rsid w:val="00844C81"/>
    <w:rsid w:val="008515D1"/>
    <w:rsid w:val="00851E08"/>
    <w:rsid w:val="00861E68"/>
    <w:rsid w:val="0087566D"/>
    <w:rsid w:val="0087725F"/>
    <w:rsid w:val="008829D2"/>
    <w:rsid w:val="00886255"/>
    <w:rsid w:val="00896D6C"/>
    <w:rsid w:val="008A64FF"/>
    <w:rsid w:val="008A6B8B"/>
    <w:rsid w:val="008B022B"/>
    <w:rsid w:val="008B2BFA"/>
    <w:rsid w:val="008B3F9D"/>
    <w:rsid w:val="008C0429"/>
    <w:rsid w:val="008D070E"/>
    <w:rsid w:val="008D5BA6"/>
    <w:rsid w:val="008D6777"/>
    <w:rsid w:val="008D7AB2"/>
    <w:rsid w:val="008E0ACC"/>
    <w:rsid w:val="008E1604"/>
    <w:rsid w:val="008F6330"/>
    <w:rsid w:val="00902120"/>
    <w:rsid w:val="0090636F"/>
    <w:rsid w:val="00914DD8"/>
    <w:rsid w:val="0091568A"/>
    <w:rsid w:val="00915711"/>
    <w:rsid w:val="00916ADE"/>
    <w:rsid w:val="00927488"/>
    <w:rsid w:val="00930FB0"/>
    <w:rsid w:val="009339CB"/>
    <w:rsid w:val="009379FD"/>
    <w:rsid w:val="00951AE2"/>
    <w:rsid w:val="009538D3"/>
    <w:rsid w:val="009546F6"/>
    <w:rsid w:val="00963CC8"/>
    <w:rsid w:val="00966994"/>
    <w:rsid w:val="00974122"/>
    <w:rsid w:val="009743FF"/>
    <w:rsid w:val="00982E35"/>
    <w:rsid w:val="00984F15"/>
    <w:rsid w:val="00987E8B"/>
    <w:rsid w:val="00990A3E"/>
    <w:rsid w:val="009A5F6A"/>
    <w:rsid w:val="009B0394"/>
    <w:rsid w:val="009B2B38"/>
    <w:rsid w:val="009C22A9"/>
    <w:rsid w:val="009C4ACE"/>
    <w:rsid w:val="009C5CA1"/>
    <w:rsid w:val="009C776B"/>
    <w:rsid w:val="009D755A"/>
    <w:rsid w:val="009E1BE1"/>
    <w:rsid w:val="009E7F9F"/>
    <w:rsid w:val="009F2B62"/>
    <w:rsid w:val="009F3CBE"/>
    <w:rsid w:val="009F43C2"/>
    <w:rsid w:val="00A05626"/>
    <w:rsid w:val="00A064DA"/>
    <w:rsid w:val="00A11081"/>
    <w:rsid w:val="00A2033E"/>
    <w:rsid w:val="00A21EE3"/>
    <w:rsid w:val="00A258D5"/>
    <w:rsid w:val="00A355BF"/>
    <w:rsid w:val="00A35E61"/>
    <w:rsid w:val="00A65B5C"/>
    <w:rsid w:val="00A7184E"/>
    <w:rsid w:val="00A748EE"/>
    <w:rsid w:val="00A90ED9"/>
    <w:rsid w:val="00A94834"/>
    <w:rsid w:val="00AB1B65"/>
    <w:rsid w:val="00AB2AC4"/>
    <w:rsid w:val="00AB4D04"/>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43DF"/>
    <w:rsid w:val="00B05F1F"/>
    <w:rsid w:val="00B13E1C"/>
    <w:rsid w:val="00B166D9"/>
    <w:rsid w:val="00B16CDD"/>
    <w:rsid w:val="00B25AA2"/>
    <w:rsid w:val="00B349E0"/>
    <w:rsid w:val="00B35104"/>
    <w:rsid w:val="00B35F5A"/>
    <w:rsid w:val="00B4566A"/>
    <w:rsid w:val="00B50F03"/>
    <w:rsid w:val="00B5684B"/>
    <w:rsid w:val="00B67BE0"/>
    <w:rsid w:val="00B70469"/>
    <w:rsid w:val="00B709A5"/>
    <w:rsid w:val="00B7723E"/>
    <w:rsid w:val="00B862B5"/>
    <w:rsid w:val="00B866DF"/>
    <w:rsid w:val="00B915BF"/>
    <w:rsid w:val="00BC1DC4"/>
    <w:rsid w:val="00BC4E69"/>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A445A"/>
    <w:rsid w:val="00CB03C4"/>
    <w:rsid w:val="00CC245C"/>
    <w:rsid w:val="00CC4C28"/>
    <w:rsid w:val="00CE08FD"/>
    <w:rsid w:val="00CE1E53"/>
    <w:rsid w:val="00CE2272"/>
    <w:rsid w:val="00CE4043"/>
    <w:rsid w:val="00CE698E"/>
    <w:rsid w:val="00CF3B9E"/>
    <w:rsid w:val="00CF3C40"/>
    <w:rsid w:val="00D16554"/>
    <w:rsid w:val="00D224E2"/>
    <w:rsid w:val="00D30C52"/>
    <w:rsid w:val="00D40D9C"/>
    <w:rsid w:val="00D43B4C"/>
    <w:rsid w:val="00D4581C"/>
    <w:rsid w:val="00D46CEE"/>
    <w:rsid w:val="00D51A77"/>
    <w:rsid w:val="00D52DAD"/>
    <w:rsid w:val="00D618AF"/>
    <w:rsid w:val="00D748B3"/>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DF6D9B"/>
    <w:rsid w:val="00E04CDC"/>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6CF1"/>
    <w:rsid w:val="00EC0D18"/>
    <w:rsid w:val="00EC4509"/>
    <w:rsid w:val="00ED0926"/>
    <w:rsid w:val="00ED61C9"/>
    <w:rsid w:val="00ED6EF8"/>
    <w:rsid w:val="00EF17CA"/>
    <w:rsid w:val="00EF3DF2"/>
    <w:rsid w:val="00F10E64"/>
    <w:rsid w:val="00F11B87"/>
    <w:rsid w:val="00F11F2F"/>
    <w:rsid w:val="00F25D24"/>
    <w:rsid w:val="00F25DC8"/>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D6DC54"/>
  <w15:docId w15:val="{B0CC85DC-B053-492C-91B4-F203D425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B25AA2"/>
  </w:style>
  <w:style w:type="paragraph" w:styleId="Otsikko1">
    <w:name w:val="heading 1"/>
    <w:basedOn w:val="Normaali"/>
    <w:next w:val="Normaali"/>
    <w:link w:val="Otsikko1Char"/>
    <w:qFormat/>
    <w:rsid w:val="00DF6D9B"/>
    <w:pPr>
      <w:keepNext/>
      <w:spacing w:before="240" w:after="120"/>
      <w:outlineLvl w:val="0"/>
    </w:pPr>
    <w:rPr>
      <w:b/>
      <w:kern w:val="28"/>
      <w:sz w:val="28"/>
    </w:rPr>
  </w:style>
  <w:style w:type="paragraph" w:styleId="Otsikko2">
    <w:name w:val="heading 2"/>
    <w:basedOn w:val="Normaali"/>
    <w:next w:val="Normaali"/>
    <w:link w:val="Otsikko2Char"/>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F6D9B"/>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table" w:styleId="TaulukkoRuudukko">
    <w:name w:val="Table Grid"/>
    <w:basedOn w:val="Normaalitaulukko"/>
    <w:rsid w:val="007F67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rsid w:val="00490D5F"/>
    <w:rPr>
      <w:b/>
    </w:rPr>
  </w:style>
  <w:style w:type="character" w:styleId="Hyperlinkki">
    <w:name w:val="Hyperlink"/>
    <w:basedOn w:val="Kappaleenoletusfontti"/>
    <w:semiHidden/>
    <w:unhideWhenUsed/>
    <w:rsid w:val="00B35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072">
      <w:bodyDiv w:val="1"/>
      <w:marLeft w:val="0"/>
      <w:marRight w:val="0"/>
      <w:marTop w:val="0"/>
      <w:marBottom w:val="0"/>
      <w:divBdr>
        <w:top w:val="none" w:sz="0" w:space="0" w:color="auto"/>
        <w:left w:val="none" w:sz="0" w:space="0" w:color="auto"/>
        <w:bottom w:val="none" w:sz="0" w:space="0" w:color="auto"/>
        <w:right w:val="none" w:sz="0" w:space="0" w:color="auto"/>
      </w:divBdr>
    </w:div>
    <w:div w:id="390616370">
      <w:bodyDiv w:val="1"/>
      <w:marLeft w:val="0"/>
      <w:marRight w:val="0"/>
      <w:marTop w:val="0"/>
      <w:marBottom w:val="0"/>
      <w:divBdr>
        <w:top w:val="none" w:sz="0" w:space="0" w:color="auto"/>
        <w:left w:val="none" w:sz="0" w:space="0" w:color="auto"/>
        <w:bottom w:val="none" w:sz="0" w:space="0" w:color="auto"/>
        <w:right w:val="none" w:sz="0" w:space="0" w:color="auto"/>
      </w:divBdr>
    </w:div>
    <w:div w:id="933247006">
      <w:bodyDiv w:val="1"/>
      <w:marLeft w:val="0"/>
      <w:marRight w:val="0"/>
      <w:marTop w:val="0"/>
      <w:marBottom w:val="0"/>
      <w:divBdr>
        <w:top w:val="none" w:sz="0" w:space="0" w:color="auto"/>
        <w:left w:val="none" w:sz="0" w:space="0" w:color="auto"/>
        <w:bottom w:val="none" w:sz="0" w:space="0" w:color="auto"/>
        <w:right w:val="none" w:sz="0" w:space="0" w:color="auto"/>
      </w:divBdr>
    </w:div>
    <w:div w:id="1541287668">
      <w:bodyDiv w:val="1"/>
      <w:marLeft w:val="0"/>
      <w:marRight w:val="0"/>
      <w:marTop w:val="0"/>
      <w:marBottom w:val="0"/>
      <w:divBdr>
        <w:top w:val="none" w:sz="0" w:space="0" w:color="auto"/>
        <w:left w:val="none" w:sz="0" w:space="0" w:color="auto"/>
        <w:bottom w:val="none" w:sz="0" w:space="0" w:color="auto"/>
        <w:right w:val="none" w:sz="0" w:space="0" w:color="auto"/>
      </w:divBdr>
    </w:div>
    <w:div w:id="1642076241">
      <w:bodyDiv w:val="1"/>
      <w:marLeft w:val="0"/>
      <w:marRight w:val="0"/>
      <w:marTop w:val="0"/>
      <w:marBottom w:val="0"/>
      <w:divBdr>
        <w:top w:val="none" w:sz="0" w:space="0" w:color="auto"/>
        <w:left w:val="none" w:sz="0" w:space="0" w:color="auto"/>
        <w:bottom w:val="none" w:sz="0" w:space="0" w:color="auto"/>
        <w:right w:val="none" w:sz="0" w:space="0" w:color="auto"/>
      </w:divBdr>
    </w:div>
    <w:div w:id="1859351027">
      <w:bodyDiv w:val="1"/>
      <w:marLeft w:val="0"/>
      <w:marRight w:val="0"/>
      <w:marTop w:val="0"/>
      <w:marBottom w:val="0"/>
      <w:divBdr>
        <w:top w:val="none" w:sz="0" w:space="0" w:color="auto"/>
        <w:left w:val="none" w:sz="0" w:space="0" w:color="auto"/>
        <w:bottom w:val="none" w:sz="0" w:space="0" w:color="auto"/>
        <w:right w:val="none" w:sz="0" w:space="0" w:color="auto"/>
      </w:divBdr>
    </w:div>
    <w:div w:id="188864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maoys.fi"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maoys.fi/?now=Wed%20May%2011%2011%3A32%3A45%202022&amp;requestURL=https%3A%2F%2Fomaoys.fi%2FShibboleth.sso%2FSLO%2FPOST&amp;errorType=opensaml%3A%3ABindingException&amp;errorText=Invalid%20HTTP%20method%20(GET).&amp;1=GET&amp;eventType=Log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GB.XSL" StyleName="GB7714"/>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Dokumjentin_x0020_hyväksyjä xmlns="0af04246-5dcb-4e38-b8a1-4adaeb368127">
      <UserInfo>
        <DisplayName>i:0#.w|oysnet\jarvinjy</DisplayName>
        <AccountId>362</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pa7e7d0fcfad4aa78a62dd1f52bdaa2b xmlns="d3e50268-7799-48af-83c3-9a9b063078bc">
      <Terms xmlns="http://schemas.microsoft.com/office/infopath/2007/PartnerControls"/>
    </pa7e7d0fcfad4aa78a62dd1f52bdaa2b>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_dlc_DocId xmlns="d3e50268-7799-48af-83c3-9a9b063078bc">PPSHP-1316381239-1611</_dlc_DocId>
    <TaxCatchAll xmlns="d3e50268-7799-48af-83c3-9a9b063078bc">
      <Value>58</Value>
      <Value>46</Value>
      <Value>44</Value>
      <Value>43</Value>
      <Value>212</Value>
      <Value>41</Value>
      <Value>2</Value>
    </TaxCatchAll>
    <Dokumentin_x0020_sisällöstä_x0020_vastaava_x0028_t_x0029__x0020__x002f__x0020_asiantuntija_x0028_t_x0029_ xmlns="0af04246-5dcb-4e38-b8a1-4adaeb368127">
      <UserInfo>
        <DisplayName>i:0#.w|oysnet\keranerm</DisplayName>
        <AccountId>1701</AccountId>
        <AccountType/>
      </UserInfo>
      <UserInfo>
        <DisplayName>i:0#.w|oysnet\koistini</DisplayName>
        <AccountId>5548</AccountId>
        <AccountType/>
      </UserInfo>
      <UserInfo>
        <DisplayName>i:0#.w|oysnet\karajaah</DisplayName>
        <AccountId>5571</AccountId>
        <AccountType/>
      </UserInfo>
      <UserInfo>
        <DisplayName>i:0#.w|oysnet\ojalahel</DisplayName>
        <AccountId>143</AccountId>
        <AccountType/>
      </UserInfo>
    </Dokumentin_x0020_sisällöstä_x0020_vastaava_x0028_t_x0029__x0020__x002f__x0020_asiantuntija_x0028_t_x0029_>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_dlc_DocIdPersistId xmlns="d3e50268-7799-48af-83c3-9a9b063078bc">false</_dlc_DocIdPersistId>
    <Julkaise_x0020_intranetissa xmlns="d3e50268-7799-48af-83c3-9a9b063078bc">true</Julkaise_x0020_intranetissa>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_dlc_DocIdUrl xmlns="d3e50268-7799-48af-83c3-9a9b063078bc">
      <Url>https://julkaisu.oysnet.ppshp.fi/_layouts/15/DocIdRedir.aspx?ID=PPSHP-1316381239-1611</Url>
      <Description>PPSHP-1316381239-1611</Description>
    </_dlc_DocIdUrl>
    <dcbcdd319c9d484f9dc5161892e5c0c3 xmlns="d3e50268-7799-48af-83c3-9a9b063078bc">
      <Terms xmlns="http://schemas.microsoft.com/office/infopath/2007/PartnerControls"/>
    </dcbcdd319c9d484f9dc5161892e5c0c3>
    <Language xmlns="http://schemas.microsoft.com/sharepoint/v3">Finnish (Finland)</Language>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33F83-C0E6-4CC9-9CD4-CB974221CF6E}">
  <ds:schemaRefs>
    <ds:schemaRef ds:uri="http://schemas.microsoft.com/sharepoint/events"/>
  </ds:schemaRefs>
</ds:datastoreItem>
</file>

<file path=customXml/itemProps2.xml><?xml version="1.0" encoding="utf-8"?>
<ds:datastoreItem xmlns:ds="http://schemas.openxmlformats.org/officeDocument/2006/customXml" ds:itemID="{62516FDE-3024-4A60-B3AE-595285F17AA8}">
  <ds:schemaRefs>
    <ds:schemaRef ds:uri="http://schemas.openxmlformats.org/officeDocument/2006/bibliography"/>
  </ds:schemaRefs>
</ds:datastoreItem>
</file>

<file path=customXml/itemProps3.xml><?xml version="1.0" encoding="utf-8"?>
<ds:datastoreItem xmlns:ds="http://schemas.openxmlformats.org/officeDocument/2006/customXml" ds:itemID="{FAB532BC-87D0-4825-8D7E-E0EAAE173500}">
  <ds:schemaRefs>
    <ds:schemaRef ds:uri="Microsoft.SharePoint.Taxonomy.ContentTypeSync"/>
  </ds:schemaRefs>
</ds:datastoreItem>
</file>

<file path=customXml/itemProps4.xml><?xml version="1.0" encoding="utf-8"?>
<ds:datastoreItem xmlns:ds="http://schemas.openxmlformats.org/officeDocument/2006/customXml" ds:itemID="{D547AAC6-D943-4CD4-9472-3615E6504890}">
  <ds:schemaRefs>
    <ds:schemaRef ds:uri="http://purl.org/dc/elements/1.1/"/>
    <ds:schemaRef ds:uri="http://schemas.openxmlformats.org/package/2006/metadata/core-properties"/>
    <ds:schemaRef ds:uri="http://www.w3.org/XML/1998/namespace"/>
    <ds:schemaRef ds:uri="http://purl.org/dc/terms/"/>
    <ds:schemaRef ds:uri="http://schemas.microsoft.com/sharepoint/v3"/>
    <ds:schemaRef ds:uri="http://schemas.microsoft.com/office/2006/documentManagement/types"/>
    <ds:schemaRef ds:uri="http://schemas.microsoft.com/office/infopath/2007/PartnerControls"/>
    <ds:schemaRef ds:uri="d3e50268-7799-48af-83c3-9a9b063078bc"/>
    <ds:schemaRef ds:uri="0af04246-5dcb-4e38-b8a1-4adaeb368127"/>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85D2BBF-08DB-432D-AEF9-ABA614BBA0E9}">
  <ds:schemaRefs>
    <ds:schemaRef ds:uri="http://schemas.microsoft.com/sharepoint/v3/contenttype/forms"/>
  </ds:schemaRefs>
</ds:datastoreItem>
</file>

<file path=customXml/itemProps6.xml><?xml version="1.0" encoding="utf-8"?>
<ds:datastoreItem xmlns:ds="http://schemas.openxmlformats.org/officeDocument/2006/customXml" ds:itemID="{EA6BC096-28B7-42FF-A15F-51FD1B3F6122}"/>
</file>

<file path=docProps/app.xml><?xml version="1.0" encoding="utf-8"?>
<Properties xmlns="http://schemas.openxmlformats.org/officeDocument/2006/extended-properties" xmlns:vt="http://schemas.openxmlformats.org/officeDocument/2006/docPropsVTypes">
  <Template>Potilasohje</Template>
  <TotalTime>60</TotalTime>
  <Pages>2</Pages>
  <Words>629</Words>
  <Characters>5100</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Nivelen magneettiartrografia kuv pot</vt:lpstr>
    </vt:vector>
  </TitlesOfParts>
  <Company>ppshp</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Nivelen magneettiartrografia kuv pot</dc:title>
  <dc:creator>Holtinkoski Tarja</dc:creator>
  <cp:keywords/>
  <cp:lastModifiedBy>Ojala Helena</cp:lastModifiedBy>
  <cp:revision>21</cp:revision>
  <cp:lastPrinted>2004-10-19T13:46:00Z</cp:lastPrinted>
  <dcterms:created xsi:type="dcterms:W3CDTF">2017-08-09T08:36:00Z</dcterms:created>
  <dcterms:modified xsi:type="dcterms:W3CDTF">2025-02-07T08:53:00Z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ohde- / työntekijäryhmä">
    <vt:lpwstr>2;#Kaikki henkilöt|31fa67c4-be81-468b-a947-7b6ec584393e</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0x010100E993358E494F344F8D6048E76D09AF0210001280EA27BDC86945A47177C07CB442D0</vt:lpwstr>
  </property>
  <property fmtid="{D5CDD505-2E9C-101B-9397-08002B2CF9AE}" pid="7" name="Kohdeorganisaatio">
    <vt:lpwstr>41;#Kuvantaminen|13fd9652-4cc4-4c00-9faf-49cd9c600ecb</vt:lpwstr>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dlc_DocIdItemGuid">
    <vt:lpwstr>6a34dad0-bfd3-433c-b863-a107aa9b5e12</vt:lpwstr>
  </property>
  <property fmtid="{D5CDD505-2E9C-101B-9397-08002B2CF9AE}" pid="12" name="Erikoisala">
    <vt:lpwstr>44;#radiologia (PPSHP)|347958ae-6fb2-4668-a725-1f6de5332102</vt:lpwstr>
  </property>
  <property fmtid="{D5CDD505-2E9C-101B-9397-08002B2CF9AE}" pid="13" name="Organisaatiotiedon tarkennus toiminnan mukaan">
    <vt:lpwstr/>
  </property>
  <property fmtid="{D5CDD505-2E9C-101B-9397-08002B2CF9AE}" pid="14" name="Toiminnanohjauskäsikirja">
    <vt:lpwstr>43;#5.3.1.2 potilasohjeiden hallinta|635488d5-3c78-4315-a204-20ebdac0c904</vt:lpwstr>
  </property>
  <property fmtid="{D5CDD505-2E9C-101B-9397-08002B2CF9AE}" pid="15" name="Kuvantamisen ohjeen tutkimusryhmät (sisältötyypin metatieto)">
    <vt:lpwstr>212;#Magneetti|972596c9-3791-4323-b5b8-8476cb406d0d</vt:lpwstr>
  </property>
  <property fmtid="{D5CDD505-2E9C-101B-9397-08002B2CF9AE}" pid="16" name="Organisaatiotieto">
    <vt:lpwstr>41;#Kuvantaminen|13fd9652-4cc4-4c00-9faf-49cd9c600ecb</vt:lpwstr>
  </property>
  <property fmtid="{D5CDD505-2E9C-101B-9397-08002B2CF9AE}" pid="17" name="Toimenpidekoodit">
    <vt:lpwstr/>
  </property>
  <property fmtid="{D5CDD505-2E9C-101B-9397-08002B2CF9AE}" pid="18" name="MEO">
    <vt:lpwstr/>
  </property>
  <property fmtid="{D5CDD505-2E9C-101B-9397-08002B2CF9AE}" pid="19" name="Kriisiviestintä">
    <vt:lpwstr/>
  </property>
  <property fmtid="{D5CDD505-2E9C-101B-9397-08002B2CF9AE}" pid="20" name="Order">
    <vt:r8>161100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